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04" w:rsidRPr="009757DF" w:rsidRDefault="00F95BDA" w:rsidP="00864C04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</w:t>
      </w:r>
      <w:r w:rsidR="00864C04" w:rsidRPr="009757DF">
        <w:rPr>
          <w:rFonts w:ascii="Verdana" w:hAnsi="Verdana"/>
          <w:b/>
          <w:sz w:val="26"/>
          <w:szCs w:val="26"/>
        </w:rPr>
        <w:t>řátel</w:t>
      </w:r>
      <w:r>
        <w:rPr>
          <w:rFonts w:ascii="Verdana" w:hAnsi="Verdana"/>
          <w:b/>
          <w:sz w:val="26"/>
          <w:szCs w:val="26"/>
        </w:rPr>
        <w:t>é</w:t>
      </w:r>
      <w:r w:rsidR="00864C04" w:rsidRPr="009757DF">
        <w:rPr>
          <w:rFonts w:ascii="Verdana" w:hAnsi="Verdana"/>
          <w:b/>
          <w:sz w:val="26"/>
          <w:szCs w:val="26"/>
        </w:rPr>
        <w:t xml:space="preserve"> </w:t>
      </w:r>
      <w:proofErr w:type="gramStart"/>
      <w:r w:rsidR="00864C04" w:rsidRPr="009757DF">
        <w:rPr>
          <w:rFonts w:ascii="Verdana" w:hAnsi="Verdana"/>
          <w:b/>
          <w:sz w:val="26"/>
          <w:szCs w:val="26"/>
        </w:rPr>
        <w:t>kolibříků, z. s.</w:t>
      </w:r>
      <w:proofErr w:type="gramEnd"/>
    </w:p>
    <w:p w:rsidR="00864C04" w:rsidRPr="00F67705" w:rsidRDefault="00864C04" w:rsidP="00864C04">
      <w:pPr>
        <w:spacing w:after="600"/>
        <w:jc w:val="center"/>
        <w:rPr>
          <w:rFonts w:ascii="Verdana" w:hAnsi="Verdana"/>
          <w:color w:val="000000"/>
          <w:sz w:val="26"/>
          <w:szCs w:val="20"/>
        </w:rPr>
      </w:pPr>
      <w:r w:rsidRPr="00F67705">
        <w:rPr>
          <w:rFonts w:ascii="Verdana" w:hAnsi="Verdana"/>
          <w:color w:val="000000"/>
          <w:sz w:val="26"/>
          <w:szCs w:val="20"/>
        </w:rPr>
        <w:t>Stanovy spolku</w:t>
      </w:r>
    </w:p>
    <w:p w:rsidR="00864C04" w:rsidRPr="008D6B0C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I</w:t>
      </w:r>
    </w:p>
    <w:p w:rsidR="00864C04" w:rsidRPr="008D6B0C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8D6B0C">
        <w:rPr>
          <w:rFonts w:ascii="Verdana" w:hAnsi="Verdana"/>
          <w:b/>
          <w:sz w:val="20"/>
          <w:szCs w:val="20"/>
        </w:rPr>
        <w:t>Název a sídlo</w:t>
      </w:r>
    </w:p>
    <w:p w:rsidR="00864C04" w:rsidRPr="00E843AB" w:rsidRDefault="00F95BDA" w:rsidP="0055123E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="00864C04">
        <w:rPr>
          <w:rFonts w:ascii="Verdana" w:hAnsi="Verdana"/>
          <w:color w:val="000000"/>
          <w:sz w:val="20"/>
          <w:szCs w:val="20"/>
        </w:rPr>
        <w:t>řátel</w:t>
      </w:r>
      <w:r>
        <w:rPr>
          <w:rFonts w:ascii="Verdana" w:hAnsi="Verdana"/>
          <w:color w:val="000000"/>
          <w:sz w:val="20"/>
          <w:szCs w:val="20"/>
        </w:rPr>
        <w:t>é</w:t>
      </w:r>
      <w:r w:rsidR="00864C04">
        <w:rPr>
          <w:rFonts w:ascii="Verdana" w:hAnsi="Verdana"/>
          <w:color w:val="000000"/>
          <w:sz w:val="20"/>
          <w:szCs w:val="20"/>
        </w:rPr>
        <w:t xml:space="preserve"> kolibříků, z. </w:t>
      </w:r>
      <w:proofErr w:type="gramStart"/>
      <w:r w:rsidR="00864C04">
        <w:rPr>
          <w:rFonts w:ascii="Verdana" w:hAnsi="Verdana"/>
          <w:color w:val="000000"/>
          <w:sz w:val="20"/>
          <w:szCs w:val="20"/>
        </w:rPr>
        <w:t>s.</w:t>
      </w:r>
      <w:proofErr w:type="gramEnd"/>
      <w:r w:rsidR="00864C04" w:rsidRPr="008D6B0C">
        <w:rPr>
          <w:rFonts w:ascii="Verdana" w:hAnsi="Verdana"/>
          <w:color w:val="000000"/>
          <w:sz w:val="20"/>
          <w:szCs w:val="20"/>
        </w:rPr>
        <w:t xml:space="preserve"> (dále jen „</w:t>
      </w:r>
      <w:r w:rsidR="00864C04">
        <w:rPr>
          <w:rFonts w:ascii="Verdana" w:hAnsi="Verdana"/>
          <w:color w:val="000000"/>
          <w:sz w:val="20"/>
          <w:szCs w:val="20"/>
        </w:rPr>
        <w:t>spolek“) m</w:t>
      </w:r>
      <w:r>
        <w:rPr>
          <w:rFonts w:ascii="Verdana" w:hAnsi="Verdana"/>
          <w:color w:val="000000"/>
          <w:sz w:val="20"/>
          <w:szCs w:val="20"/>
        </w:rPr>
        <w:t>ají</w:t>
      </w:r>
      <w:r w:rsidR="00864C04">
        <w:rPr>
          <w:rFonts w:ascii="Verdana" w:hAnsi="Verdana"/>
          <w:color w:val="000000"/>
          <w:sz w:val="20"/>
          <w:szCs w:val="20"/>
        </w:rPr>
        <w:t xml:space="preserve"> své sídlo v </w:t>
      </w:r>
      <w:r w:rsidR="00864C04" w:rsidRPr="008D6B0C">
        <w:rPr>
          <w:rFonts w:ascii="Verdana" w:hAnsi="Verdana"/>
          <w:color w:val="000000"/>
          <w:sz w:val="20"/>
          <w:szCs w:val="20"/>
        </w:rPr>
        <w:t xml:space="preserve">Brně, </w:t>
      </w:r>
      <w:r w:rsidR="00864C04">
        <w:rPr>
          <w:rFonts w:ascii="Verdana" w:hAnsi="Verdana"/>
          <w:color w:val="000000"/>
          <w:sz w:val="20"/>
          <w:szCs w:val="20"/>
        </w:rPr>
        <w:t>na adrese Náměstí svobody 103/5</w:t>
      </w:r>
      <w:r w:rsidR="00864C04" w:rsidRPr="008D6B0C">
        <w:rPr>
          <w:rFonts w:ascii="Verdana" w:hAnsi="Verdana"/>
          <w:color w:val="000000"/>
          <w:sz w:val="20"/>
          <w:szCs w:val="20"/>
        </w:rPr>
        <w:t xml:space="preserve">, PSČ </w:t>
      </w:r>
      <w:r>
        <w:rPr>
          <w:rFonts w:ascii="Verdana" w:hAnsi="Verdana"/>
          <w:color w:val="000000"/>
          <w:sz w:val="20"/>
          <w:szCs w:val="20"/>
        </w:rPr>
        <w:t>602 00. Anglický ekvivalent jména spolku</w:t>
      </w:r>
      <w:r w:rsidR="00864C04" w:rsidRPr="008D6B0C">
        <w:rPr>
          <w:rFonts w:ascii="Verdana" w:hAnsi="Verdana"/>
          <w:color w:val="000000"/>
          <w:sz w:val="20"/>
          <w:szCs w:val="20"/>
        </w:rPr>
        <w:t xml:space="preserve">: </w:t>
      </w:r>
      <w:proofErr w:type="gramStart"/>
      <w:r w:rsidR="00864C04">
        <w:rPr>
          <w:rFonts w:ascii="Verdana" w:hAnsi="Verdana"/>
          <w:color w:val="000000"/>
          <w:sz w:val="20"/>
          <w:szCs w:val="20"/>
          <w:lang w:val="en-GB"/>
        </w:rPr>
        <w:t xml:space="preserve">Friends of </w:t>
      </w:r>
      <w:r w:rsidR="00864C04" w:rsidRPr="000F6911">
        <w:rPr>
          <w:rFonts w:ascii="Verdana" w:hAnsi="Verdana"/>
          <w:color w:val="000000"/>
          <w:sz w:val="20"/>
          <w:szCs w:val="20"/>
          <w:lang w:val="en-GB"/>
        </w:rPr>
        <w:t>Hummingbird</w:t>
      </w:r>
      <w:r w:rsidR="00864C04">
        <w:rPr>
          <w:rFonts w:ascii="Verdana" w:hAnsi="Verdana"/>
          <w:color w:val="000000"/>
          <w:sz w:val="20"/>
          <w:szCs w:val="20"/>
          <w:lang w:val="en-GB"/>
        </w:rPr>
        <w:t>s</w:t>
      </w:r>
      <w:r w:rsidR="00864C04" w:rsidRPr="008D6B0C">
        <w:rPr>
          <w:rFonts w:ascii="Verdana" w:hAnsi="Verdana"/>
          <w:color w:val="000000"/>
          <w:sz w:val="20"/>
          <w:szCs w:val="20"/>
        </w:rPr>
        <w:t>.</w:t>
      </w:r>
      <w:proofErr w:type="gramEnd"/>
      <w:r w:rsidR="00864C04">
        <w:rPr>
          <w:rFonts w:ascii="Verdana" w:hAnsi="Verdana"/>
          <w:color w:val="000000"/>
          <w:sz w:val="20"/>
          <w:szCs w:val="20"/>
        </w:rPr>
        <w:t xml:space="preserve"> </w:t>
      </w:r>
    </w:p>
    <w:p w:rsidR="00864C04" w:rsidRPr="008D6B0C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II</w:t>
      </w:r>
    </w:p>
    <w:p w:rsidR="00864C04" w:rsidRPr="008D6B0C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Účel spolku</w:t>
      </w:r>
    </w:p>
    <w:p w:rsidR="00864C04" w:rsidRPr="003D406F" w:rsidRDefault="00864C04" w:rsidP="0055123E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Účelem spolku je ochrana, propagace a podpora všech živočišných druhů spadajících do čeledi </w:t>
      </w:r>
      <w:proofErr w:type="spellStart"/>
      <w:r>
        <w:rPr>
          <w:rFonts w:ascii="Verdana" w:hAnsi="Verdana"/>
          <w:color w:val="000000"/>
          <w:sz w:val="20"/>
          <w:szCs w:val="20"/>
        </w:rPr>
        <w:t>ko</w:t>
      </w:r>
      <w:r w:rsidRPr="00E448BD">
        <w:rPr>
          <w:rFonts w:ascii="Verdana" w:hAnsi="Verdana"/>
          <w:color w:val="000000"/>
          <w:sz w:val="20"/>
          <w:szCs w:val="20"/>
        </w:rPr>
        <w:t>libříkovitých</w:t>
      </w:r>
      <w:proofErr w:type="spellEnd"/>
      <w:r w:rsidRPr="00E448BD"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 w:rsidRPr="00D95A72">
        <w:rPr>
          <w:rFonts w:ascii="Verdana" w:hAnsi="Verdana"/>
          <w:i/>
          <w:sz w:val="20"/>
          <w:szCs w:val="20"/>
        </w:rPr>
        <w:t>Trochilidae</w:t>
      </w:r>
      <w:proofErr w:type="spellEnd"/>
      <w:r w:rsidRPr="00E448BD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:rsidR="00864C04" w:rsidRPr="00E448BD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E448BD">
        <w:rPr>
          <w:rFonts w:ascii="Verdana" w:hAnsi="Verdana"/>
          <w:b/>
          <w:sz w:val="20"/>
          <w:szCs w:val="20"/>
        </w:rPr>
        <w:t xml:space="preserve">Čl. </w:t>
      </w:r>
      <w:r>
        <w:rPr>
          <w:rFonts w:ascii="Verdana" w:hAnsi="Verdana"/>
          <w:b/>
          <w:sz w:val="20"/>
          <w:szCs w:val="20"/>
        </w:rPr>
        <w:t>III</w:t>
      </w:r>
    </w:p>
    <w:p w:rsidR="00864C04" w:rsidRPr="00E448BD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E448BD">
        <w:rPr>
          <w:rFonts w:ascii="Verdana" w:hAnsi="Verdana"/>
          <w:b/>
          <w:sz w:val="20"/>
          <w:szCs w:val="20"/>
        </w:rPr>
        <w:t>Hlavní činnost spolku</w:t>
      </w:r>
    </w:p>
    <w:p w:rsidR="00864C04" w:rsidRPr="002A6C0D" w:rsidRDefault="00864C04" w:rsidP="00864C0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Činnost spolku směřuje k naplnění účelu popsaného v čl. II., co by společného zájmu </w:t>
      </w:r>
      <w:r w:rsidRPr="002A6C0D">
        <w:rPr>
          <w:rFonts w:ascii="Verdana" w:hAnsi="Verdana"/>
          <w:color w:val="000000"/>
          <w:sz w:val="20"/>
          <w:szCs w:val="20"/>
        </w:rPr>
        <w:t>jeho členů. Tento účel je naplňován zejména prostřednictvím:</w:t>
      </w:r>
    </w:p>
    <w:p w:rsidR="00864C04" w:rsidRPr="00FA1ABF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FA1ABF">
        <w:rPr>
          <w:rFonts w:ascii="Verdana" w:hAnsi="Verdana"/>
          <w:color w:val="000000"/>
          <w:sz w:val="20"/>
          <w:szCs w:val="20"/>
        </w:rPr>
        <w:t>výzkumu a vzdělávání v oblasti ornitologie se zaměřením na čeleď kolibříkovitých,</w:t>
      </w:r>
    </w:p>
    <w:p w:rsidR="00864C04" w:rsidRPr="00FA1ABF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FA1ABF">
        <w:rPr>
          <w:rFonts w:ascii="Verdana" w:hAnsi="Verdana"/>
          <w:color w:val="000000"/>
          <w:sz w:val="20"/>
          <w:szCs w:val="20"/>
        </w:rPr>
        <w:t>analýz</w:t>
      </w:r>
      <w:r w:rsidR="003937B7">
        <w:rPr>
          <w:rFonts w:ascii="Verdana" w:hAnsi="Verdana"/>
          <w:color w:val="000000"/>
          <w:sz w:val="20"/>
          <w:szCs w:val="20"/>
        </w:rPr>
        <w:t>y</w:t>
      </w:r>
      <w:r w:rsidRPr="00FA1ABF">
        <w:rPr>
          <w:rFonts w:ascii="Verdana" w:hAnsi="Verdana"/>
          <w:color w:val="000000"/>
          <w:sz w:val="20"/>
          <w:szCs w:val="20"/>
        </w:rPr>
        <w:t xml:space="preserve">, komentování a propagace právních instrumentů na ochranu životního prostředí a živočišných </w:t>
      </w:r>
      <w:r w:rsidRPr="00FA1ABF">
        <w:rPr>
          <w:rFonts w:ascii="Verdana" w:hAnsi="Verdana"/>
          <w:color w:val="000000"/>
          <w:sz w:val="20"/>
          <w:szCs w:val="20"/>
        </w:rPr>
        <w:t>druhů spadajících do čeledi kolibříkovitých,</w:t>
      </w:r>
    </w:p>
    <w:p w:rsidR="00864C04" w:rsidRPr="00FA1ABF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FA1ABF">
        <w:rPr>
          <w:rFonts w:ascii="Verdana" w:hAnsi="Verdana"/>
          <w:color w:val="000000"/>
          <w:sz w:val="20"/>
          <w:szCs w:val="20"/>
        </w:rPr>
        <w:t>praktick</w:t>
      </w:r>
      <w:r w:rsidR="003937B7">
        <w:rPr>
          <w:rFonts w:ascii="Verdana" w:hAnsi="Verdana"/>
          <w:color w:val="000000"/>
          <w:sz w:val="20"/>
          <w:szCs w:val="20"/>
        </w:rPr>
        <w:t>é</w:t>
      </w:r>
      <w:r w:rsidRPr="00FA1ABF">
        <w:rPr>
          <w:rFonts w:ascii="Verdana" w:hAnsi="Verdana"/>
          <w:color w:val="000000"/>
          <w:sz w:val="20"/>
          <w:szCs w:val="20"/>
        </w:rPr>
        <w:t xml:space="preserve"> spolupráce </w:t>
      </w:r>
      <w:r w:rsidRPr="00FA1ABF">
        <w:rPr>
          <w:rFonts w:ascii="Verdana" w:hAnsi="Verdana"/>
          <w:color w:val="000000"/>
          <w:sz w:val="20"/>
          <w:szCs w:val="20"/>
        </w:rPr>
        <w:t>s jinými subjekty na národní i mezinárodní úrovni,</w:t>
      </w:r>
    </w:p>
    <w:p w:rsidR="00864C04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FA1ABF">
        <w:rPr>
          <w:rFonts w:ascii="Verdana" w:hAnsi="Verdana"/>
          <w:color w:val="000000"/>
          <w:sz w:val="20"/>
          <w:szCs w:val="20"/>
        </w:rPr>
        <w:t>pořádání seminářů, přednášek a konferencí směřujících především k prevenci</w:t>
      </w:r>
      <w:r>
        <w:rPr>
          <w:rFonts w:ascii="Verdana" w:hAnsi="Verdana"/>
          <w:color w:val="000000"/>
          <w:sz w:val="20"/>
          <w:szCs w:val="20"/>
        </w:rPr>
        <w:t xml:space="preserve"> ohrožení a rozvoji populace živočišných druhů spadajících do čeledi ko</w:t>
      </w:r>
      <w:r w:rsidRPr="00E448BD">
        <w:rPr>
          <w:rFonts w:ascii="Verdana" w:hAnsi="Verdana"/>
          <w:color w:val="000000"/>
          <w:sz w:val="20"/>
          <w:szCs w:val="20"/>
        </w:rPr>
        <w:t>libříkovitých</w:t>
      </w:r>
      <w:r>
        <w:rPr>
          <w:rFonts w:ascii="Verdana" w:hAnsi="Verdana"/>
          <w:color w:val="000000"/>
          <w:sz w:val="20"/>
          <w:szCs w:val="20"/>
        </w:rPr>
        <w:t>,</w:t>
      </w:r>
    </w:p>
    <w:p w:rsidR="00864C04" w:rsidRPr="00FA1ABF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FA1ABF">
        <w:rPr>
          <w:rFonts w:ascii="Verdana" w:hAnsi="Verdana"/>
          <w:color w:val="000000"/>
          <w:sz w:val="20"/>
          <w:szCs w:val="20"/>
        </w:rPr>
        <w:t>organizování kampaní a petičních aktivit,</w:t>
      </w:r>
    </w:p>
    <w:p w:rsidR="00864C04" w:rsidRPr="00FA1ABF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FA1ABF">
        <w:rPr>
          <w:rFonts w:ascii="Verdana" w:hAnsi="Verdana"/>
          <w:color w:val="000000"/>
          <w:sz w:val="20"/>
          <w:szCs w:val="20"/>
        </w:rPr>
        <w:t xml:space="preserve">propagace aktivit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FA1ABF">
        <w:rPr>
          <w:rFonts w:ascii="Verdana" w:hAnsi="Verdana"/>
          <w:color w:val="000000"/>
          <w:sz w:val="20"/>
          <w:szCs w:val="20"/>
        </w:rPr>
        <w:t xml:space="preserve"> a osvěta v ochran životního prostředí živočišných druhů spadajících do čeledi kolibříkovitých např. prostřednictvím pořádání benefičních akcí a informování veřejnosti,</w:t>
      </w:r>
    </w:p>
    <w:p w:rsidR="00864C04" w:rsidRPr="00FA1ABF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FA1ABF">
        <w:rPr>
          <w:rFonts w:ascii="Verdana" w:hAnsi="Verdana"/>
          <w:color w:val="000000"/>
          <w:sz w:val="20"/>
          <w:szCs w:val="20"/>
        </w:rPr>
        <w:t>vydávání a distribuce publikací, brožur, letáků a dalších materiálů,</w:t>
      </w:r>
    </w:p>
    <w:p w:rsidR="00864C04" w:rsidRPr="00B229B0" w:rsidRDefault="003937B7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B229B0">
        <w:rPr>
          <w:rFonts w:ascii="Verdana" w:hAnsi="Verdana"/>
          <w:color w:val="000000"/>
          <w:sz w:val="20"/>
          <w:szCs w:val="20"/>
        </w:rPr>
        <w:t>poradensk</w:t>
      </w:r>
      <w:r>
        <w:rPr>
          <w:rFonts w:ascii="Verdana" w:hAnsi="Verdana"/>
          <w:color w:val="000000"/>
          <w:sz w:val="20"/>
          <w:szCs w:val="20"/>
        </w:rPr>
        <w:t>é</w:t>
      </w:r>
      <w:r w:rsidRPr="00B229B0">
        <w:rPr>
          <w:rFonts w:ascii="Verdana" w:hAnsi="Verdana"/>
          <w:color w:val="000000"/>
          <w:sz w:val="20"/>
          <w:szCs w:val="20"/>
        </w:rPr>
        <w:t xml:space="preserve"> </w:t>
      </w:r>
      <w:r w:rsidR="00864C04" w:rsidRPr="00B229B0">
        <w:rPr>
          <w:rFonts w:ascii="Verdana" w:hAnsi="Verdana"/>
          <w:color w:val="000000"/>
          <w:sz w:val="20"/>
          <w:szCs w:val="20"/>
        </w:rPr>
        <w:t>a konzultační činnost</w:t>
      </w:r>
      <w:r>
        <w:rPr>
          <w:rFonts w:ascii="Verdana" w:hAnsi="Verdana"/>
          <w:color w:val="000000"/>
          <w:sz w:val="20"/>
          <w:szCs w:val="20"/>
        </w:rPr>
        <w:t>i</w:t>
      </w:r>
      <w:r w:rsidR="00864C04" w:rsidRPr="00B229B0">
        <w:rPr>
          <w:rFonts w:ascii="Verdana" w:hAnsi="Verdana"/>
          <w:color w:val="000000"/>
          <w:sz w:val="20"/>
          <w:szCs w:val="20"/>
        </w:rPr>
        <w:t>,</w:t>
      </w:r>
    </w:p>
    <w:p w:rsidR="00864C04" w:rsidRPr="00B229B0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B229B0">
        <w:rPr>
          <w:rFonts w:ascii="Verdana" w:hAnsi="Verdana"/>
          <w:color w:val="000000"/>
          <w:sz w:val="20"/>
          <w:szCs w:val="20"/>
        </w:rPr>
        <w:t>účast</w:t>
      </w:r>
      <w:r w:rsidR="003937B7">
        <w:rPr>
          <w:rFonts w:ascii="Verdana" w:hAnsi="Verdana"/>
          <w:color w:val="000000"/>
          <w:sz w:val="20"/>
          <w:szCs w:val="20"/>
        </w:rPr>
        <w:t>i</w:t>
      </w:r>
      <w:r w:rsidRPr="00B229B0">
        <w:rPr>
          <w:rFonts w:ascii="Verdana" w:hAnsi="Verdana"/>
          <w:color w:val="000000"/>
          <w:sz w:val="20"/>
          <w:szCs w:val="20"/>
        </w:rPr>
        <w:t xml:space="preserve"> na konzultačních a rozhodovacích procesech týkajících</w:t>
      </w:r>
      <w:r w:rsidR="003937B7">
        <w:rPr>
          <w:rFonts w:ascii="Verdana" w:hAnsi="Verdana"/>
          <w:color w:val="000000"/>
          <w:sz w:val="20"/>
          <w:szCs w:val="20"/>
        </w:rPr>
        <w:t xml:space="preserve"> se</w:t>
      </w:r>
      <w:r w:rsidRPr="00B229B0">
        <w:rPr>
          <w:rFonts w:ascii="Verdana" w:hAnsi="Verdana"/>
          <w:color w:val="000000"/>
          <w:sz w:val="20"/>
          <w:szCs w:val="20"/>
        </w:rPr>
        <w:t xml:space="preserve"> živočišných </w:t>
      </w:r>
      <w:r w:rsidRPr="00B229B0">
        <w:rPr>
          <w:rFonts w:ascii="Verdana" w:hAnsi="Verdana"/>
          <w:color w:val="000000"/>
          <w:sz w:val="20"/>
          <w:szCs w:val="20"/>
        </w:rPr>
        <w:t>druhů spadajících do čeledi kolibříkovitých,</w:t>
      </w:r>
    </w:p>
    <w:p w:rsidR="00864C04" w:rsidRPr="00B229B0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B229B0">
        <w:rPr>
          <w:rFonts w:ascii="Verdana" w:hAnsi="Verdana"/>
          <w:color w:val="000000"/>
          <w:sz w:val="20"/>
          <w:szCs w:val="20"/>
        </w:rPr>
        <w:t>účast</w:t>
      </w:r>
      <w:r w:rsidR="003937B7">
        <w:rPr>
          <w:rFonts w:ascii="Verdana" w:hAnsi="Verdana"/>
          <w:color w:val="000000"/>
          <w:sz w:val="20"/>
          <w:szCs w:val="20"/>
        </w:rPr>
        <w:t>i</w:t>
      </w:r>
      <w:r w:rsidRPr="00B229B0">
        <w:rPr>
          <w:rFonts w:ascii="Verdana" w:hAnsi="Verdana"/>
          <w:color w:val="000000"/>
          <w:sz w:val="20"/>
          <w:szCs w:val="20"/>
        </w:rPr>
        <w:t xml:space="preserve"> ve </w:t>
      </w:r>
      <w:r w:rsidRPr="00B229B0">
        <w:rPr>
          <w:rFonts w:ascii="Verdana" w:hAnsi="Verdana"/>
          <w:color w:val="000000"/>
          <w:sz w:val="20"/>
          <w:szCs w:val="20"/>
        </w:rPr>
        <w:t>správních i jiných řízeních, ve kterých mohou být dotčeny zájmy ochrany</w:t>
      </w:r>
      <w:r>
        <w:rPr>
          <w:rFonts w:ascii="Verdana" w:hAnsi="Verdana"/>
          <w:color w:val="000000"/>
          <w:sz w:val="20"/>
          <w:szCs w:val="20"/>
        </w:rPr>
        <w:t xml:space="preserve"> životního prostředí a </w:t>
      </w:r>
      <w:r w:rsidRPr="00B229B0">
        <w:rPr>
          <w:rFonts w:ascii="Verdana" w:hAnsi="Verdana"/>
          <w:color w:val="000000"/>
          <w:sz w:val="20"/>
          <w:szCs w:val="20"/>
        </w:rPr>
        <w:t>živočišných druhů spadajících do čeledi kolibříkovitých,</w:t>
      </w:r>
    </w:p>
    <w:p w:rsidR="00864C04" w:rsidRPr="00B229B0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B229B0">
        <w:rPr>
          <w:rFonts w:ascii="Verdana" w:hAnsi="Verdana"/>
          <w:color w:val="000000"/>
          <w:sz w:val="20"/>
          <w:szCs w:val="20"/>
        </w:rPr>
        <w:t xml:space="preserve">zapojení </w:t>
      </w:r>
      <w:r w:rsidRPr="00B229B0">
        <w:rPr>
          <w:rFonts w:ascii="Verdana" w:hAnsi="Verdana"/>
          <w:color w:val="000000"/>
          <w:sz w:val="20"/>
          <w:szCs w:val="20"/>
        </w:rPr>
        <w:t>dobrovolníků a podpora dobrovolnictví,</w:t>
      </w:r>
    </w:p>
    <w:p w:rsidR="00864C04" w:rsidRPr="00FA1ABF" w:rsidRDefault="00864C04" w:rsidP="00864C04">
      <w:pPr>
        <w:numPr>
          <w:ilvl w:val="1"/>
          <w:numId w:val="3"/>
        </w:numPr>
        <w:tabs>
          <w:tab w:val="left" w:pos="340"/>
        </w:tabs>
        <w:spacing w:after="0"/>
        <w:jc w:val="both"/>
        <w:rPr>
          <w:rFonts w:ascii="Verdana" w:hAnsi="Verdana"/>
          <w:sz w:val="20"/>
          <w:szCs w:val="20"/>
        </w:rPr>
      </w:pPr>
      <w:r w:rsidRPr="00B229B0">
        <w:rPr>
          <w:rFonts w:ascii="Verdana" w:hAnsi="Verdana"/>
          <w:color w:val="000000"/>
          <w:sz w:val="20"/>
          <w:szCs w:val="20"/>
        </w:rPr>
        <w:t xml:space="preserve">vystupování jako právnická osoba oprávněná hájit </w:t>
      </w:r>
      <w:r w:rsidR="007D3563">
        <w:rPr>
          <w:rFonts w:ascii="Verdana" w:hAnsi="Verdana"/>
          <w:color w:val="000000"/>
          <w:sz w:val="20"/>
          <w:szCs w:val="20"/>
        </w:rPr>
        <w:t xml:space="preserve">zájmy </w:t>
      </w:r>
      <w:r w:rsidRPr="00B229B0">
        <w:rPr>
          <w:rFonts w:ascii="Verdana" w:hAnsi="Verdana"/>
          <w:color w:val="000000"/>
          <w:sz w:val="20"/>
          <w:szCs w:val="20"/>
        </w:rPr>
        <w:t xml:space="preserve">živočišných druhů spadajících do čeledi </w:t>
      </w:r>
      <w:proofErr w:type="spellStart"/>
      <w:r w:rsidRPr="00B229B0">
        <w:rPr>
          <w:rFonts w:ascii="Verdana" w:hAnsi="Verdana"/>
          <w:color w:val="000000"/>
          <w:sz w:val="20"/>
          <w:szCs w:val="20"/>
        </w:rPr>
        <w:t>kolibříkovitých</w:t>
      </w:r>
      <w:proofErr w:type="spellEnd"/>
      <w:r>
        <w:rPr>
          <w:rFonts w:ascii="Verdana" w:hAnsi="Verdana"/>
          <w:color w:val="000000"/>
          <w:sz w:val="20"/>
          <w:szCs w:val="20"/>
        </w:rPr>
        <w:t>,</w:t>
      </w:r>
    </w:p>
    <w:p w:rsidR="00864C04" w:rsidRPr="00AE5D48" w:rsidRDefault="00864C04" w:rsidP="00864C04">
      <w:pPr>
        <w:numPr>
          <w:ilvl w:val="1"/>
          <w:numId w:val="3"/>
        </w:numPr>
        <w:tabs>
          <w:tab w:val="left" w:pos="3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realizace projektů směřujících k navýšení </w:t>
      </w:r>
      <w:r>
        <w:rPr>
          <w:rFonts w:ascii="Verdana" w:hAnsi="Verdana"/>
          <w:color w:val="000000"/>
          <w:sz w:val="20"/>
          <w:szCs w:val="20"/>
        </w:rPr>
        <w:t>populace živočišných druhů spadajících do čeledi ko</w:t>
      </w:r>
      <w:r w:rsidRPr="00E448BD">
        <w:rPr>
          <w:rFonts w:ascii="Verdana" w:hAnsi="Verdana"/>
          <w:color w:val="000000"/>
          <w:sz w:val="20"/>
          <w:szCs w:val="20"/>
        </w:rPr>
        <w:t>libříkovitých</w:t>
      </w:r>
      <w:r>
        <w:rPr>
          <w:rFonts w:ascii="Verdana" w:hAnsi="Verdana"/>
          <w:color w:val="000000"/>
          <w:sz w:val="20"/>
          <w:szCs w:val="20"/>
        </w:rPr>
        <w:t xml:space="preserve"> na území střední Evropy.</w:t>
      </w:r>
    </w:p>
    <w:p w:rsidR="00864C04" w:rsidRPr="005D2FC4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5D2FC4">
        <w:rPr>
          <w:rFonts w:ascii="Verdana" w:hAnsi="Verdana"/>
          <w:b/>
          <w:sz w:val="20"/>
          <w:szCs w:val="20"/>
        </w:rPr>
        <w:lastRenderedPageBreak/>
        <w:t>Čl. IV</w:t>
      </w:r>
    </w:p>
    <w:p w:rsidR="00864C04" w:rsidRPr="005D2FC4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5D2FC4">
        <w:rPr>
          <w:rFonts w:ascii="Verdana" w:hAnsi="Verdana"/>
          <w:b/>
          <w:sz w:val="20"/>
          <w:szCs w:val="20"/>
        </w:rPr>
        <w:t>Členství ve spolku</w:t>
      </w:r>
    </w:p>
    <w:p w:rsidR="00864C04" w:rsidRPr="00D20B8D" w:rsidRDefault="00864C04" w:rsidP="00864C04">
      <w:pPr>
        <w:numPr>
          <w:ilvl w:val="0"/>
          <w:numId w:val="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D20B8D">
        <w:rPr>
          <w:rFonts w:ascii="Verdana" w:hAnsi="Verdana"/>
          <w:color w:val="000000"/>
          <w:sz w:val="20"/>
          <w:szCs w:val="20"/>
        </w:rPr>
        <w:t xml:space="preserve">Členem spolku může být fyzická osoba starší 15 let. Členství ve spolku vzniká na základě schválení písemné přihlášky členskou schůzí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D20B8D">
        <w:rPr>
          <w:rFonts w:ascii="Verdana" w:hAnsi="Verdana"/>
          <w:color w:val="000000"/>
          <w:sz w:val="20"/>
          <w:szCs w:val="20"/>
        </w:rPr>
        <w:t>, která o jeho přijetí rozhoduje na svém nejbližším zasedání. Prvními členy spolku se automaticky stávají osoby přítomné na ustavující schůzi spolku.</w:t>
      </w:r>
    </w:p>
    <w:p w:rsidR="00864C04" w:rsidRPr="00B27921" w:rsidRDefault="00864C04" w:rsidP="00864C04">
      <w:pPr>
        <w:numPr>
          <w:ilvl w:val="0"/>
          <w:numId w:val="1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 spolku</w:t>
      </w:r>
      <w:r w:rsidRPr="00B27921">
        <w:rPr>
          <w:rFonts w:ascii="Verdana" w:hAnsi="Verdana"/>
          <w:color w:val="000000"/>
          <w:sz w:val="20"/>
          <w:szCs w:val="20"/>
        </w:rPr>
        <w:t xml:space="preserve"> má právo:</w:t>
      </w:r>
    </w:p>
    <w:p w:rsidR="00864C04" w:rsidRPr="00B27921" w:rsidRDefault="00864C04" w:rsidP="00864C04">
      <w:pPr>
        <w:numPr>
          <w:ilvl w:val="1"/>
          <w:numId w:val="1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040BAB">
        <w:rPr>
          <w:rFonts w:ascii="Verdana" w:hAnsi="Verdana"/>
          <w:color w:val="000000"/>
          <w:sz w:val="20"/>
          <w:szCs w:val="20"/>
        </w:rPr>
        <w:t xml:space="preserve">účastnit </w:t>
      </w:r>
      <w:r w:rsidRPr="00B27921">
        <w:rPr>
          <w:rFonts w:ascii="Verdana" w:hAnsi="Verdana"/>
          <w:color w:val="000000"/>
          <w:sz w:val="20"/>
          <w:szCs w:val="20"/>
        </w:rPr>
        <w:t>se jednání členské schůze a podílet se na jejím rozhodování hlasováním,</w:t>
      </w:r>
    </w:p>
    <w:p w:rsidR="00864C04" w:rsidRPr="00B27921" w:rsidRDefault="00864C04" w:rsidP="00864C04">
      <w:pPr>
        <w:numPr>
          <w:ilvl w:val="1"/>
          <w:numId w:val="1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B27921">
        <w:rPr>
          <w:rFonts w:ascii="Verdana" w:hAnsi="Verdana"/>
          <w:color w:val="000000"/>
          <w:sz w:val="20"/>
          <w:szCs w:val="20"/>
        </w:rPr>
        <w:t>volit předsedu spolku,</w:t>
      </w:r>
    </w:p>
    <w:p w:rsidR="00864C04" w:rsidRPr="00B27921" w:rsidRDefault="00864C04" w:rsidP="00864C04">
      <w:pPr>
        <w:numPr>
          <w:ilvl w:val="1"/>
          <w:numId w:val="1"/>
        </w:numPr>
        <w:tabs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B27921">
        <w:rPr>
          <w:rFonts w:ascii="Verdana" w:hAnsi="Verdana"/>
          <w:color w:val="000000"/>
          <w:sz w:val="20"/>
          <w:szCs w:val="20"/>
        </w:rPr>
        <w:t>předkládat návrhy, podněty a připomínky orgánům spolku,</w:t>
      </w:r>
    </w:p>
    <w:p w:rsidR="00864C04" w:rsidRPr="00B27921" w:rsidRDefault="00864C04" w:rsidP="00864C04">
      <w:pPr>
        <w:numPr>
          <w:ilvl w:val="1"/>
          <w:numId w:val="1"/>
        </w:numPr>
        <w:tabs>
          <w:tab w:val="left" w:pos="34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B27921">
        <w:rPr>
          <w:rFonts w:ascii="Verdana" w:hAnsi="Verdana"/>
          <w:color w:val="000000"/>
          <w:sz w:val="20"/>
          <w:szCs w:val="20"/>
        </w:rPr>
        <w:t>podílet se na praktické činnosti spolku.</w:t>
      </w:r>
    </w:p>
    <w:p w:rsidR="00864C04" w:rsidRPr="00062BB2" w:rsidRDefault="00864C04" w:rsidP="00864C04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062BB2">
        <w:rPr>
          <w:rFonts w:ascii="Verdana" w:hAnsi="Verdana"/>
          <w:color w:val="000000"/>
          <w:sz w:val="20"/>
          <w:szCs w:val="20"/>
        </w:rPr>
        <w:t>Člen spolku má povinnost:</w:t>
      </w:r>
    </w:p>
    <w:p w:rsidR="00864C04" w:rsidRPr="00D20B8D" w:rsidRDefault="00864C04" w:rsidP="00864C04">
      <w:pPr>
        <w:numPr>
          <w:ilvl w:val="1"/>
          <w:numId w:val="1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D20B8D">
        <w:rPr>
          <w:rFonts w:ascii="Verdana" w:hAnsi="Verdana"/>
          <w:color w:val="000000"/>
          <w:sz w:val="20"/>
          <w:szCs w:val="20"/>
        </w:rPr>
        <w:t>dodržovat stanovy, plnit usnesení orgánů spolku,</w:t>
      </w:r>
    </w:p>
    <w:p w:rsidR="00864C04" w:rsidRPr="00D20B8D" w:rsidRDefault="00864C04" w:rsidP="00864C04">
      <w:pPr>
        <w:numPr>
          <w:ilvl w:val="1"/>
          <w:numId w:val="1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D20B8D">
        <w:rPr>
          <w:rFonts w:ascii="Verdana" w:hAnsi="Verdana"/>
          <w:color w:val="000000"/>
          <w:sz w:val="20"/>
          <w:szCs w:val="20"/>
        </w:rPr>
        <w:t xml:space="preserve">aktivně hájit zájmy spolku, dodržovat vnitřní dohody a nepodnikat žádné kroky, které by byly v rozporu se zájmy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D20B8D">
        <w:rPr>
          <w:rFonts w:ascii="Verdana" w:hAnsi="Verdana"/>
          <w:color w:val="000000"/>
          <w:sz w:val="20"/>
          <w:szCs w:val="20"/>
        </w:rPr>
        <w:t>,</w:t>
      </w:r>
    </w:p>
    <w:p w:rsidR="00864C04" w:rsidRPr="00D20B8D" w:rsidRDefault="00864C04" w:rsidP="00864C04">
      <w:pPr>
        <w:numPr>
          <w:ilvl w:val="1"/>
          <w:numId w:val="1"/>
        </w:numPr>
        <w:tabs>
          <w:tab w:val="left" w:pos="284"/>
          <w:tab w:val="left" w:pos="34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D20B8D">
        <w:rPr>
          <w:rFonts w:ascii="Verdana" w:hAnsi="Verdana"/>
          <w:color w:val="000000"/>
          <w:sz w:val="20"/>
          <w:szCs w:val="20"/>
        </w:rPr>
        <w:t>aktivně a pravidelně se účastnit jednání orgánů spolku a přispívat ke zlepšení jejich práce.</w:t>
      </w:r>
    </w:p>
    <w:p w:rsidR="00864C04" w:rsidRPr="00C521B7" w:rsidRDefault="00864C04" w:rsidP="00864C04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521B7">
        <w:rPr>
          <w:rFonts w:ascii="Verdana" w:hAnsi="Verdana"/>
          <w:color w:val="000000"/>
          <w:sz w:val="20"/>
          <w:szCs w:val="20"/>
        </w:rPr>
        <w:t>Členství ve spolku zaniká:</w:t>
      </w:r>
    </w:p>
    <w:p w:rsidR="00864C04" w:rsidRPr="00C521B7" w:rsidRDefault="00864C04" w:rsidP="00864C04">
      <w:pPr>
        <w:numPr>
          <w:ilvl w:val="1"/>
          <w:numId w:val="1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521B7">
        <w:rPr>
          <w:rFonts w:ascii="Verdana" w:hAnsi="Verdana"/>
          <w:color w:val="000000"/>
          <w:sz w:val="20"/>
          <w:szCs w:val="20"/>
        </w:rPr>
        <w:t>doručením písemného oznámení o vystoupení člena předsedovi,</w:t>
      </w:r>
    </w:p>
    <w:p w:rsidR="00864C04" w:rsidRPr="00C521B7" w:rsidRDefault="00864C04" w:rsidP="00864C04">
      <w:pPr>
        <w:numPr>
          <w:ilvl w:val="1"/>
          <w:numId w:val="1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521B7">
        <w:rPr>
          <w:rFonts w:ascii="Verdana" w:hAnsi="Verdana"/>
          <w:color w:val="000000"/>
          <w:sz w:val="20"/>
          <w:szCs w:val="20"/>
        </w:rPr>
        <w:t>úmrtím člena,</w:t>
      </w:r>
    </w:p>
    <w:p w:rsidR="00864C04" w:rsidRPr="00197D0D" w:rsidRDefault="00864C04" w:rsidP="00864C04">
      <w:pPr>
        <w:numPr>
          <w:ilvl w:val="1"/>
          <w:numId w:val="1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197D0D">
        <w:rPr>
          <w:rFonts w:ascii="Verdana" w:hAnsi="Verdana"/>
          <w:color w:val="000000"/>
          <w:sz w:val="20"/>
          <w:szCs w:val="20"/>
        </w:rPr>
        <w:t>zánikem spolku,</w:t>
      </w:r>
    </w:p>
    <w:p w:rsidR="00864C04" w:rsidRDefault="00864C04" w:rsidP="003A6E17">
      <w:pPr>
        <w:numPr>
          <w:ilvl w:val="1"/>
          <w:numId w:val="1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197D0D">
        <w:rPr>
          <w:rFonts w:ascii="Verdana" w:hAnsi="Verdana"/>
          <w:color w:val="000000"/>
          <w:sz w:val="20"/>
          <w:szCs w:val="20"/>
        </w:rPr>
        <w:t xml:space="preserve">vyloučením člena členskou schůzí, v případě, že se člen třikrát bez omluvy nezúčastní </w:t>
      </w:r>
      <w:r w:rsidRPr="00197D0D">
        <w:rPr>
          <w:rFonts w:ascii="Verdana" w:hAnsi="Verdana"/>
          <w:color w:val="000000"/>
          <w:sz w:val="20"/>
          <w:szCs w:val="20"/>
        </w:rPr>
        <w:t xml:space="preserve">zasedání členské schůze nebo opakovaně i přes písemné napomenutí ze strany </w:t>
      </w:r>
      <w:r>
        <w:rPr>
          <w:rFonts w:ascii="Verdana" w:hAnsi="Verdana"/>
          <w:color w:val="000000"/>
          <w:sz w:val="20"/>
          <w:szCs w:val="20"/>
        </w:rPr>
        <w:t>orgánu spolku</w:t>
      </w:r>
      <w:r w:rsidRPr="00197D0D">
        <w:rPr>
          <w:rFonts w:ascii="Verdana" w:hAnsi="Verdana"/>
          <w:color w:val="000000"/>
          <w:sz w:val="20"/>
          <w:szCs w:val="20"/>
        </w:rPr>
        <w:t xml:space="preserve"> porušuje tyto stanovy</w:t>
      </w:r>
      <w:r w:rsidR="003A6E17">
        <w:rPr>
          <w:rFonts w:ascii="Verdana" w:hAnsi="Verdana"/>
          <w:color w:val="000000"/>
          <w:sz w:val="20"/>
          <w:szCs w:val="20"/>
        </w:rPr>
        <w:t>,</w:t>
      </w:r>
    </w:p>
    <w:p w:rsidR="003A6E17" w:rsidRPr="00197D0D" w:rsidRDefault="003A6E17" w:rsidP="003A6E17">
      <w:pPr>
        <w:tabs>
          <w:tab w:val="left" w:pos="284"/>
        </w:tabs>
        <w:spacing w:after="10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případně z jiného důvodu stanoveného zákonem.</w:t>
      </w:r>
    </w:p>
    <w:p w:rsidR="00864C04" w:rsidRDefault="00864C04" w:rsidP="00864C04">
      <w:pPr>
        <w:numPr>
          <w:ilvl w:val="0"/>
          <w:numId w:val="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Seznam členů s</w:t>
      </w:r>
      <w:r w:rsidRPr="00BA4595">
        <w:rPr>
          <w:rFonts w:ascii="Verdana" w:hAnsi="Verdana"/>
          <w:color w:val="000000"/>
          <w:sz w:val="20"/>
          <w:szCs w:val="20"/>
        </w:rPr>
        <w:t>polku je veřejný</w:t>
      </w:r>
      <w:r>
        <w:rPr>
          <w:rFonts w:ascii="Verdana" w:hAnsi="Verdana"/>
          <w:color w:val="000000"/>
          <w:sz w:val="20"/>
          <w:szCs w:val="20"/>
        </w:rPr>
        <w:t xml:space="preserve"> a je přístupný na internetových stránkách s</w:t>
      </w:r>
      <w:r w:rsidRPr="00BA4595">
        <w:rPr>
          <w:rFonts w:ascii="Verdana" w:hAnsi="Verdana"/>
          <w:color w:val="000000"/>
          <w:sz w:val="20"/>
          <w:szCs w:val="20"/>
        </w:rPr>
        <w:t>polku.</w:t>
      </w:r>
      <w:r>
        <w:rPr>
          <w:rFonts w:ascii="Verdana" w:hAnsi="Verdana"/>
          <w:color w:val="000000"/>
          <w:sz w:val="20"/>
          <w:szCs w:val="20"/>
        </w:rPr>
        <w:t xml:space="preserve"> Zápis a výmazy v tomto seznamu provádí předseda při vzniku a zániku členství a dále při jakékoliv změně podstatných údajů.</w:t>
      </w:r>
    </w:p>
    <w:p w:rsidR="00864C04" w:rsidRDefault="00864C04" w:rsidP="00864C04">
      <w:pPr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  <w:color w:val="000000"/>
          <w:sz w:val="20"/>
          <w:szCs w:val="20"/>
        </w:rPr>
      </w:pPr>
      <w:r w:rsidRPr="00B90478">
        <w:rPr>
          <w:rFonts w:ascii="Verdana" w:hAnsi="Verdana"/>
          <w:color w:val="000000"/>
          <w:sz w:val="20"/>
          <w:szCs w:val="20"/>
        </w:rPr>
        <w:t xml:space="preserve">Veškeré </w:t>
      </w:r>
      <w:r w:rsidRPr="00B90478">
        <w:rPr>
          <w:rFonts w:ascii="Verdana" w:hAnsi="Verdana"/>
          <w:color w:val="000000"/>
          <w:sz w:val="20"/>
          <w:szCs w:val="20"/>
        </w:rPr>
        <w:t>vypořádání vůči členovi, kterému zaniklo členství, proběhne do tří měsíců od potvrzeného ukončení členství.</w:t>
      </w:r>
    </w:p>
    <w:p w:rsidR="00864C04" w:rsidRPr="00D705FE" w:rsidRDefault="00864C04" w:rsidP="00864C04">
      <w:pPr>
        <w:jc w:val="center"/>
        <w:rPr>
          <w:rFonts w:ascii="Verdana" w:hAnsi="Verdana"/>
          <w:b/>
          <w:sz w:val="20"/>
        </w:rPr>
      </w:pPr>
      <w:r w:rsidRPr="00D705FE">
        <w:rPr>
          <w:rFonts w:ascii="Verdana" w:hAnsi="Verdana"/>
          <w:b/>
          <w:sz w:val="20"/>
        </w:rPr>
        <w:t>Čl. V</w:t>
      </w:r>
    </w:p>
    <w:p w:rsidR="00864C04" w:rsidRPr="00D00133" w:rsidRDefault="00864C04" w:rsidP="00864C04">
      <w:pPr>
        <w:tabs>
          <w:tab w:val="left" w:pos="284"/>
          <w:tab w:val="left" w:pos="340"/>
        </w:tabs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Orgány spolku</w:t>
      </w:r>
    </w:p>
    <w:p w:rsidR="00864C04" w:rsidRPr="00D00133" w:rsidRDefault="00864C04" w:rsidP="00864C04">
      <w:pPr>
        <w:tabs>
          <w:tab w:val="left" w:pos="284"/>
          <w:tab w:val="left" w:pos="340"/>
        </w:tabs>
        <w:jc w:val="both"/>
        <w:rPr>
          <w:rFonts w:ascii="Verdana" w:hAnsi="Verdana"/>
          <w:color w:val="000000"/>
          <w:sz w:val="20"/>
          <w:szCs w:val="20"/>
        </w:rPr>
      </w:pPr>
      <w:r w:rsidRPr="00D00133">
        <w:rPr>
          <w:rFonts w:ascii="Verdana" w:hAnsi="Verdana"/>
          <w:color w:val="000000"/>
          <w:sz w:val="20"/>
          <w:szCs w:val="20"/>
        </w:rPr>
        <w:t>Organizační strukturu spolku tvoří tyto orgány:</w:t>
      </w:r>
    </w:p>
    <w:p w:rsidR="00864C04" w:rsidRPr="00D00133" w:rsidRDefault="00864C04" w:rsidP="00864C04">
      <w:pPr>
        <w:numPr>
          <w:ilvl w:val="0"/>
          <w:numId w:val="5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</w:t>
      </w:r>
      <w:r w:rsidRPr="00D00133">
        <w:rPr>
          <w:rFonts w:ascii="Verdana" w:hAnsi="Verdana"/>
          <w:color w:val="000000"/>
          <w:sz w:val="20"/>
          <w:szCs w:val="20"/>
        </w:rPr>
        <w:t>lenská schůze,</w:t>
      </w:r>
    </w:p>
    <w:p w:rsidR="00864C04" w:rsidRDefault="00864C04" w:rsidP="00864C04">
      <w:pPr>
        <w:numPr>
          <w:ilvl w:val="0"/>
          <w:numId w:val="5"/>
        </w:numPr>
        <w:tabs>
          <w:tab w:val="left" w:pos="284"/>
          <w:tab w:val="left" w:pos="340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D00133">
        <w:rPr>
          <w:rFonts w:ascii="Verdana" w:hAnsi="Verdana"/>
          <w:color w:val="000000"/>
          <w:sz w:val="20"/>
          <w:szCs w:val="20"/>
        </w:rPr>
        <w:t>ředseda.</w:t>
      </w:r>
    </w:p>
    <w:p w:rsidR="0055123E" w:rsidRDefault="0055123E" w:rsidP="00864C04">
      <w:pPr>
        <w:jc w:val="center"/>
        <w:rPr>
          <w:rFonts w:ascii="Verdana" w:hAnsi="Verdana"/>
          <w:b/>
          <w:sz w:val="20"/>
          <w:szCs w:val="20"/>
        </w:rPr>
      </w:pPr>
    </w:p>
    <w:p w:rsidR="0055123E" w:rsidRDefault="0055123E" w:rsidP="00864C04">
      <w:pPr>
        <w:jc w:val="center"/>
        <w:rPr>
          <w:rFonts w:ascii="Verdana" w:hAnsi="Verdana"/>
          <w:b/>
          <w:sz w:val="20"/>
          <w:szCs w:val="20"/>
        </w:rPr>
      </w:pPr>
    </w:p>
    <w:p w:rsidR="00864C04" w:rsidRPr="00D705FE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D705FE">
        <w:rPr>
          <w:rFonts w:ascii="Verdana" w:hAnsi="Verdana"/>
          <w:b/>
          <w:sz w:val="20"/>
          <w:szCs w:val="20"/>
        </w:rPr>
        <w:lastRenderedPageBreak/>
        <w:t>Čl. VI</w:t>
      </w:r>
    </w:p>
    <w:p w:rsidR="00864C04" w:rsidRPr="00D705FE" w:rsidRDefault="00864C04" w:rsidP="00864C0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D705FE">
        <w:rPr>
          <w:rFonts w:ascii="Verdana" w:hAnsi="Verdana"/>
          <w:b/>
          <w:sz w:val="20"/>
          <w:szCs w:val="20"/>
        </w:rPr>
        <w:t>Členská schůze</w:t>
      </w:r>
    </w:p>
    <w:p w:rsidR="00864C04" w:rsidRPr="00A82C7B" w:rsidRDefault="00864C04" w:rsidP="00864C04">
      <w:pPr>
        <w:numPr>
          <w:ilvl w:val="0"/>
          <w:numId w:val="2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A82C7B">
        <w:rPr>
          <w:rFonts w:ascii="Verdana" w:hAnsi="Verdana"/>
          <w:color w:val="000000"/>
          <w:sz w:val="20"/>
          <w:szCs w:val="20"/>
        </w:rPr>
        <w:t>Nejvyšším orgánem spolku je schůze všech jeho členů – členská schůze. Členská schůze rozhoduje o všech důležitých věcech týkajících se spolku, zejména:</w:t>
      </w:r>
    </w:p>
    <w:p w:rsidR="00864C04" w:rsidRPr="002A6C0D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A6C0D">
        <w:rPr>
          <w:rFonts w:ascii="Verdana" w:hAnsi="Verdana"/>
          <w:color w:val="000000"/>
          <w:sz w:val="20"/>
          <w:szCs w:val="20"/>
        </w:rPr>
        <w:t>schvaluje stanovy spolku a změny těchto stanov,</w:t>
      </w:r>
    </w:p>
    <w:p w:rsidR="00864C04" w:rsidRPr="002A6C0D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A6C0D">
        <w:rPr>
          <w:rFonts w:ascii="Verdana" w:hAnsi="Verdana"/>
          <w:color w:val="000000"/>
          <w:sz w:val="20"/>
          <w:szCs w:val="20"/>
        </w:rPr>
        <w:t xml:space="preserve">volí předsedu a odvolává jej, </w:t>
      </w:r>
    </w:p>
    <w:p w:rsidR="00864C04" w:rsidRPr="003C699C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3C699C">
        <w:rPr>
          <w:rFonts w:ascii="Verdana" w:hAnsi="Verdana"/>
          <w:color w:val="000000"/>
          <w:sz w:val="20"/>
          <w:szCs w:val="20"/>
        </w:rPr>
        <w:t xml:space="preserve">schvaluje zprávu o činnosti spolku za předcházející rok </w:t>
      </w:r>
    </w:p>
    <w:p w:rsidR="00864C04" w:rsidRPr="003C699C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3C699C">
        <w:rPr>
          <w:rFonts w:ascii="Verdana" w:hAnsi="Verdana"/>
          <w:color w:val="000000"/>
          <w:sz w:val="20"/>
          <w:szCs w:val="20"/>
        </w:rPr>
        <w:t xml:space="preserve">určuje a schvaluje strategický plán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3C699C">
        <w:rPr>
          <w:rFonts w:ascii="Verdana" w:hAnsi="Verdana"/>
          <w:color w:val="000000"/>
          <w:sz w:val="20"/>
          <w:szCs w:val="20"/>
        </w:rPr>
        <w:t xml:space="preserve"> a jeho cíle na příští období,</w:t>
      </w:r>
    </w:p>
    <w:p w:rsidR="00864C04" w:rsidRPr="009E711D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9E711D">
        <w:rPr>
          <w:rFonts w:ascii="Verdana" w:hAnsi="Verdana"/>
          <w:color w:val="000000"/>
          <w:sz w:val="20"/>
          <w:szCs w:val="20"/>
        </w:rPr>
        <w:t>schvaluje přihlášky nových členů a rozhoduje o vyloučení členů,</w:t>
      </w:r>
    </w:p>
    <w:p w:rsidR="00864C04" w:rsidRPr="00E96B37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E96B37">
        <w:rPr>
          <w:rFonts w:ascii="Verdana" w:hAnsi="Verdana"/>
          <w:color w:val="000000"/>
          <w:sz w:val="20"/>
          <w:szCs w:val="20"/>
        </w:rPr>
        <w:t>rozhoduje o vstupu spolku do právnických osob,</w:t>
      </w:r>
    </w:p>
    <w:p w:rsidR="00864C04" w:rsidRPr="00E96B37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E96B37">
        <w:rPr>
          <w:rFonts w:ascii="Verdana" w:hAnsi="Verdana"/>
          <w:color w:val="000000"/>
          <w:sz w:val="20"/>
          <w:szCs w:val="20"/>
        </w:rPr>
        <w:t>rozhoduje o členství spolku v mezinárodních organizacích, koalicích a kampaních,</w:t>
      </w:r>
    </w:p>
    <w:p w:rsidR="00CE065F" w:rsidRPr="00E96B37" w:rsidRDefault="00864C04" w:rsidP="00864C04">
      <w:pPr>
        <w:numPr>
          <w:ilvl w:val="1"/>
          <w:numId w:val="2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E96B37">
        <w:rPr>
          <w:rFonts w:ascii="Verdana" w:hAnsi="Verdana"/>
          <w:color w:val="000000"/>
          <w:sz w:val="20"/>
          <w:szCs w:val="20"/>
        </w:rPr>
        <w:t>rozhoduje o provozování kanceláře spolku,</w:t>
      </w:r>
    </w:p>
    <w:p w:rsidR="00CE065F" w:rsidRPr="00CE065F" w:rsidRDefault="00864C04" w:rsidP="00CE065F">
      <w:pPr>
        <w:numPr>
          <w:ilvl w:val="1"/>
          <w:numId w:val="2"/>
        </w:numPr>
        <w:tabs>
          <w:tab w:val="left" w:pos="284"/>
          <w:tab w:val="left" w:pos="34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CE065F">
        <w:rPr>
          <w:rFonts w:ascii="Verdana" w:hAnsi="Verdana"/>
          <w:color w:val="000000"/>
          <w:sz w:val="20"/>
          <w:szCs w:val="20"/>
        </w:rPr>
        <w:t>rozhoduje o zániku spolku.</w:t>
      </w:r>
    </w:p>
    <w:p w:rsidR="00864C04" w:rsidRPr="00CE065F" w:rsidRDefault="00864C04" w:rsidP="00F95BDA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E065F">
        <w:rPr>
          <w:rFonts w:ascii="Verdana" w:hAnsi="Verdana"/>
          <w:color w:val="000000"/>
          <w:sz w:val="20"/>
          <w:szCs w:val="20"/>
        </w:rPr>
        <w:t>Členská schůze také rozhoduje o všech věcech, které nespadají do pravomoci jiného orgánu spolku.</w:t>
      </w:r>
    </w:p>
    <w:p w:rsidR="00864C04" w:rsidRPr="00E96B37" w:rsidRDefault="00864C04" w:rsidP="00F95BDA">
      <w:pPr>
        <w:tabs>
          <w:tab w:val="left" w:pos="284"/>
        </w:tabs>
        <w:spacing w:after="100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864C04" w:rsidRPr="007228D0" w:rsidRDefault="00864C04" w:rsidP="00864C04">
      <w:pPr>
        <w:numPr>
          <w:ilvl w:val="0"/>
          <w:numId w:val="2"/>
        </w:numPr>
        <w:tabs>
          <w:tab w:val="left" w:pos="36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7228D0">
        <w:rPr>
          <w:rFonts w:ascii="Verdana" w:hAnsi="Verdana"/>
          <w:color w:val="000000"/>
          <w:sz w:val="20"/>
          <w:szCs w:val="20"/>
        </w:rPr>
        <w:t xml:space="preserve">Zasedání členské schůze je svoláváno předsedou spolku podle potřeby, nejméně však jednou ročně. Předseda je povinen svolat do jednoho měsíce členskou schůzi, pokud ho o to požádá písemně alespoň jedna třetina členů spolku. Informaci o konání zasedání členské schůze zasílá předseda členům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7228D0">
        <w:rPr>
          <w:rFonts w:ascii="Verdana" w:hAnsi="Verdana"/>
          <w:color w:val="000000"/>
          <w:sz w:val="20"/>
          <w:szCs w:val="20"/>
        </w:rPr>
        <w:t xml:space="preserve"> písemně nebo elektronickou poštou</w:t>
      </w:r>
      <w:r>
        <w:rPr>
          <w:rFonts w:ascii="Verdana" w:hAnsi="Verdana"/>
          <w:color w:val="000000"/>
          <w:sz w:val="20"/>
          <w:szCs w:val="20"/>
        </w:rPr>
        <w:t xml:space="preserve"> na kontaktní adresu, kterou člen uvedl v přihlášce, případně na později členem spolku uvedenou kontaktní adresu</w:t>
      </w:r>
      <w:r w:rsidRPr="007228D0">
        <w:rPr>
          <w:rFonts w:ascii="Verdana" w:hAnsi="Verdana"/>
          <w:color w:val="000000"/>
          <w:sz w:val="20"/>
          <w:szCs w:val="20"/>
        </w:rPr>
        <w:t xml:space="preserve">, a to nejpozději dvacet dní před jeho konáním. Součástí informace je návrh programu zasedání. Nejpozději deset dní před konáním zasedání členské schůze zasílá předseda členům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7228D0">
        <w:rPr>
          <w:rFonts w:ascii="Verdana" w:hAnsi="Verdana"/>
          <w:color w:val="000000"/>
          <w:sz w:val="20"/>
          <w:szCs w:val="20"/>
        </w:rPr>
        <w:t xml:space="preserve"> návrhy materiálů, které je povinen předložit ke schválení.</w:t>
      </w:r>
    </w:p>
    <w:p w:rsidR="00864C04" w:rsidRPr="00A06FB8" w:rsidRDefault="00864C04" w:rsidP="00864C04">
      <w:pPr>
        <w:numPr>
          <w:ilvl w:val="0"/>
          <w:numId w:val="2"/>
        </w:numPr>
        <w:tabs>
          <w:tab w:val="left" w:pos="36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A06FB8">
        <w:rPr>
          <w:rFonts w:ascii="Verdana" w:hAnsi="Verdana"/>
          <w:color w:val="000000"/>
          <w:sz w:val="20"/>
          <w:szCs w:val="20"/>
        </w:rPr>
        <w:t>Členská schůze může na svém nejbližším zasedání změnit kterékoliv rozhodnutí předsedy.</w:t>
      </w:r>
    </w:p>
    <w:p w:rsidR="00864C04" w:rsidRDefault="00864C04" w:rsidP="00864C04">
      <w:pPr>
        <w:numPr>
          <w:ilvl w:val="0"/>
          <w:numId w:val="2"/>
        </w:numPr>
        <w:tabs>
          <w:tab w:val="left" w:pos="36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0B2BA1">
        <w:rPr>
          <w:rFonts w:ascii="Verdana" w:hAnsi="Verdana"/>
          <w:color w:val="000000"/>
          <w:sz w:val="20"/>
          <w:szCs w:val="20"/>
        </w:rPr>
        <w:t xml:space="preserve">Členská schůze je usnášeníschopná, účastní-li se jejího zasedání </w:t>
      </w:r>
      <w:r>
        <w:rPr>
          <w:rFonts w:ascii="Verdana" w:hAnsi="Verdana"/>
          <w:color w:val="000000"/>
          <w:sz w:val="20"/>
          <w:szCs w:val="20"/>
        </w:rPr>
        <w:t>třetina</w:t>
      </w:r>
      <w:r w:rsidRPr="000B2BA1">
        <w:rPr>
          <w:rFonts w:ascii="Verdana" w:hAnsi="Verdana"/>
          <w:color w:val="000000"/>
          <w:sz w:val="20"/>
          <w:szCs w:val="20"/>
        </w:rPr>
        <w:t xml:space="preserve"> všech členů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0B2BA1">
        <w:rPr>
          <w:rFonts w:ascii="Verdana" w:hAnsi="Verdana"/>
          <w:color w:val="000000"/>
          <w:sz w:val="20"/>
          <w:szCs w:val="20"/>
        </w:rPr>
        <w:t xml:space="preserve">. Členská schůze rozhoduje nadpoloviční většinou přítomných členů </w:t>
      </w:r>
      <w:r>
        <w:rPr>
          <w:rFonts w:ascii="Verdana" w:hAnsi="Verdana"/>
          <w:color w:val="000000"/>
          <w:sz w:val="20"/>
          <w:szCs w:val="20"/>
        </w:rPr>
        <w:t>spolku</w:t>
      </w:r>
      <w:r w:rsidRPr="000B2BA1">
        <w:rPr>
          <w:rFonts w:ascii="Verdana" w:hAnsi="Verdana"/>
          <w:color w:val="000000"/>
          <w:sz w:val="20"/>
          <w:szCs w:val="20"/>
        </w:rPr>
        <w:t xml:space="preserve">, není-li v těchto stanovách uvedeno jinak. Každý člen má při rozhodování jeden hlas; hlasy členů si jsou rovny. </w:t>
      </w:r>
    </w:p>
    <w:p w:rsidR="007A176E" w:rsidRPr="000B2BA1" w:rsidRDefault="007A176E" w:rsidP="00864C04">
      <w:pPr>
        <w:numPr>
          <w:ilvl w:val="0"/>
          <w:numId w:val="2"/>
        </w:numPr>
        <w:tabs>
          <w:tab w:val="left" w:pos="36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Záležitost, která nebyla začazena na pořad zasedání při ohlášení členské schůze v souladu s odst. 3 těchto stanov, lze rozhodnout jen se souhlasem dvou třetin přítomných členů spolku.</w:t>
      </w:r>
    </w:p>
    <w:p w:rsidR="00864C04" w:rsidRPr="00031A14" w:rsidRDefault="00864C04" w:rsidP="00864C04">
      <w:pPr>
        <w:numPr>
          <w:ilvl w:val="0"/>
          <w:numId w:val="2"/>
        </w:numPr>
        <w:tabs>
          <w:tab w:val="left" w:pos="36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031A14">
        <w:rPr>
          <w:rFonts w:ascii="Verdana" w:hAnsi="Verdana"/>
          <w:color w:val="000000"/>
          <w:sz w:val="20"/>
          <w:szCs w:val="20"/>
        </w:rPr>
        <w:t>O rozhodnutích přijatých na zasedání členské schůze pořizuje členskou schůzí pověřený člen spolku zápis. Zápis svým podpisem ověřují dva členové přítomní na zasedání členské schůze.</w:t>
      </w:r>
    </w:p>
    <w:p w:rsidR="0055123E" w:rsidRDefault="0055123E" w:rsidP="00864C04">
      <w:pPr>
        <w:jc w:val="center"/>
        <w:rPr>
          <w:rFonts w:ascii="Verdana" w:hAnsi="Verdana"/>
          <w:b/>
          <w:sz w:val="20"/>
          <w:szCs w:val="20"/>
        </w:rPr>
      </w:pPr>
    </w:p>
    <w:p w:rsidR="0055123E" w:rsidRDefault="0055123E" w:rsidP="00864C04">
      <w:pPr>
        <w:jc w:val="center"/>
        <w:rPr>
          <w:rFonts w:ascii="Verdana" w:hAnsi="Verdana"/>
          <w:b/>
          <w:sz w:val="20"/>
          <w:szCs w:val="20"/>
        </w:rPr>
      </w:pPr>
    </w:p>
    <w:p w:rsidR="00864C04" w:rsidRPr="0012444A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12444A">
        <w:rPr>
          <w:rFonts w:ascii="Verdana" w:hAnsi="Verdana"/>
          <w:b/>
          <w:sz w:val="20"/>
          <w:szCs w:val="20"/>
        </w:rPr>
        <w:lastRenderedPageBreak/>
        <w:t>Čl. VII</w:t>
      </w:r>
    </w:p>
    <w:p w:rsidR="00864C04" w:rsidRPr="00E31810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E31810">
        <w:rPr>
          <w:rFonts w:ascii="Verdana" w:hAnsi="Verdana"/>
          <w:b/>
          <w:sz w:val="20"/>
          <w:szCs w:val="20"/>
        </w:rPr>
        <w:t>Předseda</w:t>
      </w:r>
    </w:p>
    <w:p w:rsidR="00864C04" w:rsidRPr="0018588E" w:rsidRDefault="00864C04" w:rsidP="00864C04">
      <w:pPr>
        <w:numPr>
          <w:ilvl w:val="0"/>
          <w:numId w:val="4"/>
        </w:numPr>
        <w:tabs>
          <w:tab w:val="left" w:pos="36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E31810">
        <w:rPr>
          <w:rFonts w:ascii="Verdana" w:hAnsi="Verdana"/>
          <w:color w:val="000000"/>
          <w:sz w:val="20"/>
          <w:szCs w:val="20"/>
        </w:rPr>
        <w:t>Předseda je statutárním orgánem spolku</w:t>
      </w:r>
      <w:r>
        <w:rPr>
          <w:rFonts w:ascii="Verdana" w:hAnsi="Verdana"/>
          <w:color w:val="000000"/>
          <w:sz w:val="20"/>
          <w:szCs w:val="20"/>
        </w:rPr>
        <w:t xml:space="preserve">, který je oprávněn za něj jednat ve všech věcech, zejména pak je oprávněn rozhodovat o </w:t>
      </w:r>
      <w:r w:rsidRPr="00B229B0">
        <w:rPr>
          <w:rFonts w:ascii="Verdana" w:hAnsi="Verdana"/>
          <w:color w:val="000000"/>
          <w:sz w:val="20"/>
          <w:szCs w:val="20"/>
        </w:rPr>
        <w:t>otázkách spojených s fungováním spolku, včetně dispozic s jeho majetkem, s výjimkou majetku nemovitého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Pr="008A48A9">
        <w:rPr>
          <w:rFonts w:ascii="Verdana" w:hAnsi="Verdana"/>
          <w:color w:val="000000"/>
          <w:sz w:val="20"/>
          <w:szCs w:val="20"/>
        </w:rPr>
        <w:t>přijímat zaměstnance spolku, ukončovat jejich pracovní poměr</w:t>
      </w:r>
      <w:r>
        <w:rPr>
          <w:rFonts w:ascii="Verdana" w:hAnsi="Verdana"/>
          <w:color w:val="000000"/>
          <w:sz w:val="20"/>
          <w:szCs w:val="20"/>
        </w:rPr>
        <w:t xml:space="preserve">, a rozhodovat o všech jejich pracovních záležitostech. </w:t>
      </w:r>
      <w:r w:rsidRPr="0018588E">
        <w:rPr>
          <w:rFonts w:ascii="Verdana" w:hAnsi="Verdana"/>
          <w:color w:val="000000"/>
          <w:sz w:val="20"/>
          <w:szCs w:val="20"/>
        </w:rPr>
        <w:t>Za spolek může jednat rovněž předsedou zmocněný člen nebo zaměstnanec spolku.</w:t>
      </w:r>
    </w:p>
    <w:p w:rsidR="00864C04" w:rsidRPr="0018588E" w:rsidRDefault="00864C04" w:rsidP="00864C04">
      <w:pPr>
        <w:numPr>
          <w:ilvl w:val="0"/>
          <w:numId w:val="4"/>
        </w:numPr>
        <w:tabs>
          <w:tab w:val="left" w:pos="360"/>
        </w:tabs>
        <w:spacing w:after="100"/>
        <w:jc w:val="both"/>
        <w:rPr>
          <w:rFonts w:ascii="Verdana" w:hAnsi="Verdana"/>
          <w:color w:val="000000"/>
          <w:sz w:val="20"/>
          <w:szCs w:val="20"/>
        </w:rPr>
      </w:pPr>
      <w:r w:rsidRPr="0018588E">
        <w:rPr>
          <w:rFonts w:ascii="Verdana" w:hAnsi="Verdana"/>
          <w:color w:val="000000"/>
          <w:sz w:val="20"/>
          <w:szCs w:val="20"/>
        </w:rPr>
        <w:t>Předseda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18588E">
        <w:rPr>
          <w:rFonts w:ascii="Verdana" w:hAnsi="Verdana"/>
          <w:color w:val="000000"/>
          <w:sz w:val="20"/>
          <w:szCs w:val="20"/>
        </w:rPr>
        <w:t xml:space="preserve">je volen členskou schůzí na dobu </w:t>
      </w:r>
      <w:r>
        <w:rPr>
          <w:rFonts w:ascii="Verdana" w:hAnsi="Verdana"/>
          <w:color w:val="000000"/>
          <w:sz w:val="20"/>
          <w:szCs w:val="20"/>
        </w:rPr>
        <w:t>3</w:t>
      </w:r>
      <w:r w:rsidRPr="0018588E">
        <w:rPr>
          <w:rFonts w:ascii="Verdana" w:hAnsi="Verdana"/>
          <w:color w:val="000000"/>
          <w:sz w:val="20"/>
          <w:szCs w:val="20"/>
        </w:rPr>
        <w:t xml:space="preserve"> let. Předseda se funkce ujímá den následujícího po dni volby.</w:t>
      </w:r>
    </w:p>
    <w:p w:rsidR="00864C04" w:rsidRPr="002A6C0D" w:rsidRDefault="00864C04" w:rsidP="00864C04">
      <w:pPr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A6C0D">
        <w:rPr>
          <w:rFonts w:ascii="Verdana" w:hAnsi="Verdana"/>
          <w:color w:val="000000"/>
          <w:sz w:val="20"/>
          <w:szCs w:val="20"/>
        </w:rPr>
        <w:t>Předseda je povinen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864C04" w:rsidRPr="002A6C0D" w:rsidRDefault="00864C04" w:rsidP="00864C04">
      <w:pPr>
        <w:numPr>
          <w:ilvl w:val="1"/>
          <w:numId w:val="4"/>
        </w:numPr>
        <w:tabs>
          <w:tab w:val="left" w:pos="36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A6C0D">
        <w:rPr>
          <w:rFonts w:ascii="Verdana" w:hAnsi="Verdana"/>
          <w:color w:val="000000"/>
          <w:sz w:val="20"/>
          <w:szCs w:val="20"/>
        </w:rPr>
        <w:t xml:space="preserve">svolávat zasedání členské schůze v souladu s čl. 6 odst. 2. </w:t>
      </w:r>
      <w:r>
        <w:rPr>
          <w:rFonts w:ascii="Verdana" w:hAnsi="Verdana"/>
          <w:color w:val="000000"/>
          <w:sz w:val="20"/>
          <w:szCs w:val="20"/>
        </w:rPr>
        <w:t>těchto stanov,</w:t>
      </w:r>
    </w:p>
    <w:p w:rsidR="00864C04" w:rsidRPr="002A6C0D" w:rsidRDefault="00864C04" w:rsidP="00864C04">
      <w:pPr>
        <w:numPr>
          <w:ilvl w:val="1"/>
          <w:numId w:val="4"/>
        </w:numPr>
        <w:tabs>
          <w:tab w:val="left" w:pos="36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A6C0D">
        <w:rPr>
          <w:rFonts w:ascii="Verdana" w:hAnsi="Verdana"/>
          <w:color w:val="000000"/>
          <w:sz w:val="20"/>
          <w:szCs w:val="20"/>
        </w:rPr>
        <w:t>vést řádně agendu členské schůze</w:t>
      </w:r>
      <w:r>
        <w:rPr>
          <w:rFonts w:ascii="Verdana" w:hAnsi="Verdana"/>
          <w:color w:val="000000"/>
          <w:sz w:val="20"/>
          <w:szCs w:val="20"/>
        </w:rPr>
        <w:t xml:space="preserve"> a seznam členů spolku,</w:t>
      </w:r>
    </w:p>
    <w:p w:rsidR="00864C04" w:rsidRPr="002A6C0D" w:rsidRDefault="00864C04" w:rsidP="00864C04">
      <w:pPr>
        <w:numPr>
          <w:ilvl w:val="1"/>
          <w:numId w:val="4"/>
        </w:numPr>
        <w:tabs>
          <w:tab w:val="left" w:pos="36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A6C0D">
        <w:rPr>
          <w:rFonts w:ascii="Verdana" w:hAnsi="Verdana"/>
          <w:color w:val="000000"/>
          <w:sz w:val="20"/>
          <w:szCs w:val="20"/>
        </w:rPr>
        <w:t>archivovat veškeré zápisy ze zasedání členské schůze,</w:t>
      </w:r>
    </w:p>
    <w:p w:rsidR="00864C04" w:rsidRDefault="00864C04" w:rsidP="00864C04">
      <w:pPr>
        <w:numPr>
          <w:ilvl w:val="1"/>
          <w:numId w:val="4"/>
        </w:numPr>
        <w:tabs>
          <w:tab w:val="left" w:pos="360"/>
        </w:tabs>
        <w:jc w:val="both"/>
        <w:rPr>
          <w:rFonts w:ascii="Verdana" w:hAnsi="Verdana"/>
          <w:color w:val="000000"/>
          <w:sz w:val="20"/>
          <w:szCs w:val="20"/>
        </w:rPr>
      </w:pPr>
      <w:r w:rsidRPr="0018588E">
        <w:rPr>
          <w:rFonts w:ascii="Verdana" w:hAnsi="Verdana"/>
          <w:color w:val="000000"/>
          <w:sz w:val="20"/>
          <w:szCs w:val="20"/>
        </w:rPr>
        <w:t>jednou za tři roky předložit členské schůzi ke schválení strategický plán spolku, a to tak, aby mohl být projednán nejpozději tři měsíce před ukončením platnosti předchozího strategického plánu.</w:t>
      </w:r>
    </w:p>
    <w:p w:rsidR="00864C04" w:rsidRPr="0012444A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VIII</w:t>
      </w:r>
    </w:p>
    <w:p w:rsidR="00864C04" w:rsidRPr="0012444A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12444A">
        <w:rPr>
          <w:rFonts w:ascii="Verdana" w:hAnsi="Verdana"/>
          <w:b/>
          <w:sz w:val="20"/>
          <w:szCs w:val="20"/>
        </w:rPr>
        <w:t>Způsob majetkového vypořádání při zániku spolku</w:t>
      </w:r>
    </w:p>
    <w:p w:rsidR="00864C04" w:rsidRDefault="00864C04" w:rsidP="00864C04">
      <w:pPr>
        <w:jc w:val="both"/>
        <w:rPr>
          <w:rFonts w:ascii="Verdana" w:hAnsi="Verdana"/>
          <w:color w:val="000000"/>
          <w:sz w:val="20"/>
          <w:szCs w:val="20"/>
        </w:rPr>
      </w:pPr>
      <w:r w:rsidRPr="0012444A">
        <w:rPr>
          <w:rFonts w:ascii="Verdana" w:hAnsi="Verdana"/>
          <w:color w:val="000000"/>
          <w:sz w:val="20"/>
          <w:szCs w:val="20"/>
        </w:rPr>
        <w:t xml:space="preserve">V případě zániku spolku je jeho </w:t>
      </w:r>
      <w:r w:rsidR="00216FE5">
        <w:rPr>
          <w:rFonts w:ascii="Verdana" w:hAnsi="Verdana"/>
          <w:color w:val="000000"/>
          <w:sz w:val="20"/>
          <w:szCs w:val="20"/>
        </w:rPr>
        <w:t>likvidační zůstatek</w:t>
      </w:r>
      <w:r w:rsidRPr="0012444A">
        <w:rPr>
          <w:rFonts w:ascii="Verdana" w:hAnsi="Verdana"/>
          <w:color w:val="000000"/>
          <w:sz w:val="20"/>
          <w:szCs w:val="20"/>
        </w:rPr>
        <w:t xml:space="preserve"> bezplatně </w:t>
      </w:r>
      <w:r w:rsidRPr="0012444A">
        <w:rPr>
          <w:rFonts w:ascii="Verdana" w:hAnsi="Verdana"/>
          <w:color w:val="000000"/>
          <w:sz w:val="20"/>
          <w:szCs w:val="20"/>
        </w:rPr>
        <w:t>převeden na jinou právnickou osobu neziskového charakteru, jejíž cíle jsou blízké cílům spolku.</w:t>
      </w:r>
    </w:p>
    <w:p w:rsidR="0055123E" w:rsidRDefault="0055123E" w:rsidP="00864C04">
      <w:pPr>
        <w:spacing w:after="600"/>
        <w:rPr>
          <w:rFonts w:ascii="Verdana" w:hAnsi="Verdana"/>
          <w:sz w:val="20"/>
        </w:rPr>
      </w:pPr>
    </w:p>
    <w:p w:rsidR="00864C04" w:rsidRPr="00CF590D" w:rsidRDefault="00864C04" w:rsidP="00864C04">
      <w:pPr>
        <w:spacing w:after="600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Účinnost od 1. 1. 2015</w:t>
      </w:r>
    </w:p>
    <w:p w:rsidR="00864C04" w:rsidRPr="00E961CC" w:rsidRDefault="00864C04" w:rsidP="00864C04">
      <w:pPr>
        <w:rPr>
          <w:rFonts w:ascii="Verdana" w:hAnsi="Verdana"/>
          <w:sz w:val="20"/>
        </w:rPr>
      </w:pPr>
      <w:r w:rsidRPr="00E961CC">
        <w:rPr>
          <w:rFonts w:ascii="Verdana" w:hAnsi="Verdana"/>
          <w:sz w:val="20"/>
        </w:rPr>
        <w:t>V Brně dne 1. 12. 2014</w:t>
      </w:r>
    </w:p>
    <w:p w:rsidR="00864C04" w:rsidRPr="00E961CC" w:rsidRDefault="00864C04" w:rsidP="00864C04">
      <w:pPr>
        <w:tabs>
          <w:tab w:val="left" w:pos="5670"/>
        </w:tabs>
        <w:spacing w:after="1200"/>
        <w:rPr>
          <w:rFonts w:ascii="Verdana" w:hAnsi="Verdana"/>
          <w:sz w:val="20"/>
          <w:szCs w:val="20"/>
        </w:rPr>
      </w:pPr>
      <w:r w:rsidRPr="00E961CC">
        <w:rPr>
          <w:rFonts w:ascii="Verdana" w:hAnsi="Verdana"/>
          <w:sz w:val="20"/>
          <w:szCs w:val="20"/>
        </w:rPr>
        <w:t>Zapsal:</w:t>
      </w:r>
      <w:r w:rsidRPr="00E961CC">
        <w:rPr>
          <w:rFonts w:ascii="Verdana" w:hAnsi="Verdana"/>
          <w:sz w:val="20"/>
          <w:szCs w:val="20"/>
        </w:rPr>
        <w:tab/>
      </w:r>
      <w:r w:rsidRPr="00E961CC">
        <w:rPr>
          <w:rFonts w:ascii="Verdana" w:hAnsi="Verdana"/>
          <w:sz w:val="20"/>
          <w:szCs w:val="20"/>
        </w:rPr>
        <w:tab/>
        <w:t>Ověřila:</w:t>
      </w:r>
    </w:p>
    <w:p w:rsidR="00864C04" w:rsidRPr="00CF590D" w:rsidRDefault="00864C04" w:rsidP="00864C04">
      <w:pPr>
        <w:tabs>
          <w:tab w:val="left" w:pos="5670"/>
        </w:tabs>
        <w:rPr>
          <w:rFonts w:ascii="Verdana" w:hAnsi="Verdana"/>
          <w:sz w:val="20"/>
          <w:szCs w:val="20"/>
        </w:rPr>
      </w:pPr>
      <w:r w:rsidRPr="00E961CC">
        <w:rPr>
          <w:rFonts w:ascii="Verdana" w:hAnsi="Verdana"/>
          <w:sz w:val="20"/>
          <w:szCs w:val="20"/>
        </w:rPr>
        <w:t>Jan Novák</w:t>
      </w:r>
      <w:r w:rsidRPr="00E961CC">
        <w:rPr>
          <w:rFonts w:ascii="Verdana" w:hAnsi="Verdana"/>
          <w:sz w:val="20"/>
          <w:szCs w:val="20"/>
        </w:rPr>
        <w:tab/>
        <w:t>Jana Nováková</w:t>
      </w:r>
    </w:p>
    <w:p w:rsidR="00D94A08" w:rsidRPr="00864C04" w:rsidRDefault="00D94A08" w:rsidP="00887F19">
      <w:pPr>
        <w:jc w:val="center"/>
        <w:rPr>
          <w:rFonts w:ascii="Myriad Pro Light" w:hAnsi="Myriad Pro Light"/>
        </w:rPr>
      </w:pPr>
    </w:p>
    <w:sectPr w:rsidR="00D94A08" w:rsidRPr="00864C04" w:rsidSect="00555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5" w:right="1247" w:bottom="1418" w:left="124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2B" w:rsidRDefault="002D3B2B" w:rsidP="002B627F">
      <w:pPr>
        <w:spacing w:after="0" w:line="240" w:lineRule="auto"/>
      </w:pPr>
      <w:r>
        <w:separator/>
      </w:r>
    </w:p>
  </w:endnote>
  <w:endnote w:type="continuationSeparator" w:id="0">
    <w:p w:rsidR="002D3B2B" w:rsidRDefault="002D3B2B" w:rsidP="002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gnika"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5C" w:rsidRDefault="003D12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19" w:rsidRDefault="00864C04" w:rsidP="00887F19">
    <w:pPr>
      <w:pStyle w:val="Zkladnodstavec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  <w:r>
      <w:rPr>
        <w:rFonts w:ascii="Myriad Pro" w:hAnsi="Myriad Pro"/>
        <w:b/>
        <w:noProof/>
        <w:color w:va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-873760</wp:posOffset>
          </wp:positionH>
          <wp:positionV relativeFrom="paragraph">
            <wp:posOffset>-287020</wp:posOffset>
          </wp:positionV>
          <wp:extent cx="7700645" cy="1017270"/>
          <wp:effectExtent l="0" t="0" r="0" b="0"/>
          <wp:wrapNone/>
          <wp:docPr id="20" name="obrázek 20" descr="Zahumensky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ahumensky_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64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7F19" w:rsidRDefault="00864C04" w:rsidP="00887F19">
    <w:pPr>
      <w:spacing w:after="0"/>
      <w:jc w:val="both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  <w:r>
      <w:rPr>
        <w:rFonts w:ascii="Myriad Pro Light" w:hAnsi="Myriad Pro Light" w:cs="Myriad Pro Light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29210</wp:posOffset>
              </wp:positionV>
              <wp:extent cx="1470660" cy="397510"/>
              <wp:effectExtent l="4445" t="635" r="1270" b="1905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F19" w:rsidRDefault="00887F19" w:rsidP="00FC3197">
                          <w:pPr>
                            <w:pStyle w:val="Zkladnodstavec"/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dresa"/>
                              <w:rFonts w:ascii="Myriad Pro" w:hAnsi="Myriad Pro" w:cs="Signika"/>
                              <w:b/>
                              <w:bCs/>
                              <w:i w:val="0"/>
                              <w:iCs w:val="0"/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 w:rsidRPr="00864C04">
                            <w:rPr>
                              <w:rStyle w:val="adresa"/>
                              <w:rFonts w:ascii="Myriad Pro" w:hAnsi="Myriad Pro" w:cs="Myriad Pro"/>
                              <w:b/>
                              <w:bCs/>
                              <w:i w:val="0"/>
                              <w:iCs w:val="0"/>
                              <w:outline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  <w:t>Burešova 615/6, Veveří</w:t>
                          </w:r>
                        </w:p>
                        <w:p w:rsidR="00887F19" w:rsidRPr="00887F19" w:rsidRDefault="00887F19" w:rsidP="00FC3197">
                          <w:pPr>
                            <w:pStyle w:val="Zkladnodstavec"/>
                          </w:pP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  <w:t xml:space="preserve">    602 00 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  <w:t>Brno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401.6pt;margin-top:2.3pt;width:115.8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jErw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" filled="f" stroked="f">
              <v:textbox inset="0,0,0,0">
                <w:txbxContent>
                  <w:p w:rsidR="00887F19" w:rsidRDefault="00887F19" w:rsidP="00FC3197">
                    <w:pPr>
                      <w:pStyle w:val="Zkladnodstavec"/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</w:pPr>
                    <w:r>
                      <w:rPr>
                        <w:rStyle w:val="adresa"/>
                        <w:rFonts w:ascii="Myriad Pro" w:hAnsi="Myriad Pro" w:cs="Signika"/>
                        <w:b/>
                        <w:bCs/>
                        <w:i w:val="0"/>
                        <w:iCs w:val="0"/>
                        <w:color w:val="FFFFFF"/>
                        <w:sz w:val="16"/>
                        <w:szCs w:val="16"/>
                      </w:rPr>
                      <w:t>A</w:t>
                    </w:r>
                    <w:r w:rsidRPr="00864C04">
                      <w:rPr>
                        <w:rStyle w:val="adresa"/>
                        <w:rFonts w:ascii="Myriad Pro" w:hAnsi="Myriad Pro" w:cs="Myriad Pro"/>
                        <w:b/>
                        <w:bCs/>
                        <w:i w:val="0"/>
                        <w:iCs w:val="0"/>
                        <w:outline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  <w:t>Burešova 615/6, Veveří</w:t>
                    </w:r>
                  </w:p>
                  <w:p w:rsidR="00887F19" w:rsidRPr="00887F19" w:rsidRDefault="00887F19" w:rsidP="00FC3197">
                    <w:pPr>
                      <w:pStyle w:val="Zkladnodstavec"/>
                    </w:pP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  <w:t xml:space="preserve">    602 00 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  <w:t>Brno</w:t>
                    </w:r>
                  </w:p>
                </w:txbxContent>
              </v:textbox>
            </v:shape>
          </w:pict>
        </mc:Fallback>
      </mc:AlternateConten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3718560</wp:posOffset>
              </wp:positionH>
              <wp:positionV relativeFrom="paragraph">
                <wp:posOffset>29210</wp:posOffset>
              </wp:positionV>
              <wp:extent cx="1105535" cy="360045"/>
              <wp:effectExtent l="3810" t="635" r="0" b="127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F19" w:rsidRDefault="00887F19" w:rsidP="00FC3197">
                          <w:pPr>
                            <w:pStyle w:val="Zkladnodstavec"/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dresa"/>
                              <w:rFonts w:ascii="Myriad Pro" w:hAnsi="Myriad Pro" w:cs="Signika"/>
                              <w:b/>
                              <w:bCs/>
                              <w:i w:val="0"/>
                              <w:iCs w:val="0"/>
                              <w:color w:val="FFFFFF"/>
                              <w:sz w:val="16"/>
                              <w:szCs w:val="16"/>
                            </w:rPr>
                            <w:t>IČ</w:t>
                          </w:r>
                          <w:r w:rsidRPr="00864C04">
                            <w:rPr>
                              <w:rStyle w:val="adresa"/>
                              <w:rFonts w:ascii="Myriad Pro" w:hAnsi="Myriad Pro" w:cs="Myriad Pro"/>
                              <w:b/>
                              <w:bCs/>
                              <w:i w:val="0"/>
                              <w:iCs w:val="0"/>
                              <w:outline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  <w:t>73908673</w:t>
                          </w:r>
                        </w:p>
                        <w:p w:rsidR="00887F19" w:rsidRDefault="00887F19" w:rsidP="00FC3197">
                          <w:pPr>
                            <w:pStyle w:val="Zkladnodstavec"/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dresa"/>
                              <w:rFonts w:ascii="Myriad Pro" w:hAnsi="Myriad Pro" w:cs="Signika"/>
                              <w:b/>
                              <w:bCs/>
                              <w:i w:val="0"/>
                              <w:iCs w:val="0"/>
                              <w:color w:val="FFFFFF"/>
                              <w:sz w:val="16"/>
                              <w:szCs w:val="16"/>
                            </w:rPr>
                            <w:t>DS</w:t>
                          </w:r>
                          <w:r w:rsidRPr="00864C04">
                            <w:rPr>
                              <w:rStyle w:val="adresa"/>
                              <w:rFonts w:ascii="Myriad Pro" w:hAnsi="Myriad Pro" w:cs="Myriad Pro"/>
                              <w:b/>
                              <w:bCs/>
                              <w:i w:val="0"/>
                              <w:iCs w:val="0"/>
                              <w:outline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  <w:t>hcnmsc9</w:t>
                          </w:r>
                        </w:p>
                        <w:p w:rsidR="00887F19" w:rsidRPr="00887F19" w:rsidRDefault="00887F19" w:rsidP="00FC319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left:0;text-align:left;margin-left:292.8pt;margin-top:2.3pt;width:87.0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R9sAIAALE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" filled="f" stroked="f">
              <v:textbox inset="0,0,0,0">
                <w:txbxContent>
                  <w:p w:rsidR="00887F19" w:rsidRDefault="00887F19" w:rsidP="00FC3197">
                    <w:pPr>
                      <w:pStyle w:val="Zkladnodstavec"/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</w:pPr>
                    <w:r>
                      <w:rPr>
                        <w:rStyle w:val="adresa"/>
                        <w:rFonts w:ascii="Myriad Pro" w:hAnsi="Myriad Pro" w:cs="Signika"/>
                        <w:b/>
                        <w:bCs/>
                        <w:i w:val="0"/>
                        <w:iCs w:val="0"/>
                        <w:color w:val="FFFFFF"/>
                        <w:sz w:val="16"/>
                        <w:szCs w:val="16"/>
                      </w:rPr>
                      <w:t>IČ</w:t>
                    </w:r>
                    <w:r w:rsidRPr="00864C04">
                      <w:rPr>
                        <w:rStyle w:val="adresa"/>
                        <w:rFonts w:ascii="Myriad Pro" w:hAnsi="Myriad Pro" w:cs="Myriad Pro"/>
                        <w:b/>
                        <w:bCs/>
                        <w:i w:val="0"/>
                        <w:iCs w:val="0"/>
                        <w:outline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  <w:t>73908673</w:t>
                    </w:r>
                  </w:p>
                  <w:p w:rsidR="00887F19" w:rsidRDefault="00887F19" w:rsidP="00FC3197">
                    <w:pPr>
                      <w:pStyle w:val="Zkladnodstavec"/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Style w:val="adresa"/>
                        <w:rFonts w:ascii="Myriad Pro" w:hAnsi="Myriad Pro" w:cs="Signika"/>
                        <w:b/>
                        <w:bCs/>
                        <w:i w:val="0"/>
                        <w:iCs w:val="0"/>
                        <w:color w:val="FFFFFF"/>
                        <w:sz w:val="16"/>
                        <w:szCs w:val="16"/>
                      </w:rPr>
                      <w:t>DS</w:t>
                    </w:r>
                    <w:r w:rsidRPr="00864C04">
                      <w:rPr>
                        <w:rStyle w:val="adresa"/>
                        <w:rFonts w:ascii="Myriad Pro" w:hAnsi="Myriad Pro" w:cs="Myriad Pro"/>
                        <w:b/>
                        <w:bCs/>
                        <w:i w:val="0"/>
                        <w:iCs w:val="0"/>
                        <w:outline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  <w:t>hcnmsc9</w:t>
                    </w:r>
                  </w:p>
                  <w:p w:rsidR="00887F19" w:rsidRPr="00887F19" w:rsidRDefault="00887F19" w:rsidP="00FC319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1574165</wp:posOffset>
              </wp:positionH>
              <wp:positionV relativeFrom="paragraph">
                <wp:posOffset>29210</wp:posOffset>
              </wp:positionV>
              <wp:extent cx="1851025" cy="360045"/>
              <wp:effectExtent l="2540" t="635" r="3810" b="127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0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F19" w:rsidRDefault="00887F19" w:rsidP="00FC3197">
                          <w:pPr>
                            <w:pStyle w:val="Zkladnodstavec"/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</w:pPr>
                          <w:r w:rsidRPr="00E20D52">
                            <w:rPr>
                              <w:rStyle w:val="adresa"/>
                              <w:rFonts w:ascii="Myriad Pro" w:hAnsi="Myriad Pro" w:cs="Signika"/>
                              <w:b/>
                              <w:bCs/>
                              <w:i w:val="0"/>
                              <w:iCs w:val="0"/>
                              <w:color w:val="FFFFFF"/>
                              <w:sz w:val="16"/>
                              <w:szCs w:val="16"/>
                            </w:rPr>
                            <w:t>W</w:t>
                          </w:r>
                          <w:r w:rsidRPr="00864C04">
                            <w:rPr>
                              <w:rStyle w:val="adresa"/>
                              <w:rFonts w:ascii="Myriad Pro" w:hAnsi="Myriad Pro" w:cs="Myriad Pro"/>
                              <w:b/>
                              <w:bCs/>
                              <w:i w:val="0"/>
                              <w:iCs w:val="0"/>
                              <w:outline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  <w:t>www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  <w:t>.davidzahumensky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  <w:t>.cz</w:t>
                          </w:r>
                        </w:p>
                        <w:p w:rsidR="00887F19" w:rsidRPr="00887F19" w:rsidRDefault="00887F19" w:rsidP="00FC3197">
                          <w:pPr>
                            <w:spacing w:after="0"/>
                          </w:pPr>
                          <w:r w:rsidRPr="00E20D52">
                            <w:rPr>
                              <w:rStyle w:val="adresa"/>
                              <w:rFonts w:ascii="Myriad Pro" w:hAnsi="Myriad Pro" w:cs="Signika"/>
                              <w:b/>
                              <w:bCs/>
                              <w:i w:val="0"/>
                              <w:iCs w:val="0"/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 w:rsidRPr="00864C04">
                            <w:rPr>
                              <w:rStyle w:val="adresa"/>
                              <w:rFonts w:ascii="Myriad Pro" w:hAnsi="Myriad Pro" w:cs="Myriad Pro"/>
                              <w:b/>
                              <w:bCs/>
                              <w:i w:val="0"/>
                              <w:iCs w:val="0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  <w:t>advokat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  <w:t>davidzahumensky.cz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left:0;text-align:left;margin-left:123.95pt;margin-top:2.3pt;width:145.7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" filled="f" stroked="f">
              <v:textbox inset="0,0,0,0">
                <w:txbxContent>
                  <w:p w:rsidR="00887F19" w:rsidRDefault="00887F19" w:rsidP="00FC3197">
                    <w:pPr>
                      <w:pStyle w:val="Zkladnodstavec"/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</w:pPr>
                    <w:r w:rsidRPr="00E20D52">
                      <w:rPr>
                        <w:rStyle w:val="adresa"/>
                        <w:rFonts w:ascii="Myriad Pro" w:hAnsi="Myriad Pro" w:cs="Signika"/>
                        <w:b/>
                        <w:bCs/>
                        <w:i w:val="0"/>
                        <w:iCs w:val="0"/>
                        <w:color w:val="FFFFFF"/>
                        <w:sz w:val="16"/>
                        <w:szCs w:val="16"/>
                      </w:rPr>
                      <w:t>W</w:t>
                    </w:r>
                    <w:r w:rsidRPr="00864C04">
                      <w:rPr>
                        <w:rStyle w:val="adresa"/>
                        <w:rFonts w:ascii="Myriad Pro" w:hAnsi="Myriad Pro" w:cs="Myriad Pro"/>
                        <w:b/>
                        <w:bCs/>
                        <w:i w:val="0"/>
                        <w:iCs w:val="0"/>
                        <w:outline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  <w:t>www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  <w:t>.davidzahumensky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  <w:t>.cz</w:t>
                    </w:r>
                  </w:p>
                  <w:p w:rsidR="00887F19" w:rsidRPr="00887F19" w:rsidRDefault="00887F19" w:rsidP="00FC3197">
                    <w:pPr>
                      <w:spacing w:after="0"/>
                    </w:pPr>
                    <w:r w:rsidRPr="00E20D52">
                      <w:rPr>
                        <w:rStyle w:val="adresa"/>
                        <w:rFonts w:ascii="Myriad Pro" w:hAnsi="Myriad Pro" w:cs="Signika"/>
                        <w:b/>
                        <w:bCs/>
                        <w:i w:val="0"/>
                        <w:iCs w:val="0"/>
                        <w:color w:val="FFFFFF"/>
                        <w:sz w:val="16"/>
                        <w:szCs w:val="16"/>
                      </w:rPr>
                      <w:t>E</w:t>
                    </w:r>
                    <w:r w:rsidRPr="00864C04">
                      <w:rPr>
                        <w:rStyle w:val="adresa"/>
                        <w:rFonts w:ascii="Myriad Pro" w:hAnsi="Myriad Pro" w:cs="Myriad Pro"/>
                        <w:b/>
                        <w:bCs/>
                        <w:i w:val="0"/>
                        <w:iCs w:val="0"/>
                        <w:outline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  <w:t>advokat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  <w:t>@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  <w:t>davidzahumensky.cz</w:t>
                    </w:r>
                  </w:p>
                </w:txbxContent>
              </v:textbox>
            </v:shape>
          </w:pict>
        </mc:Fallback>
      </mc:AlternateConten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29210</wp:posOffset>
              </wp:positionV>
              <wp:extent cx="1170305" cy="291465"/>
              <wp:effectExtent l="0" t="635" r="2540" b="317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F19" w:rsidRDefault="00887F19" w:rsidP="00FC3197">
                          <w:pPr>
                            <w:pStyle w:val="Zkladnodstavec"/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</w:pPr>
                          <w:r w:rsidRPr="00E20D52">
                            <w:rPr>
                              <w:rStyle w:val="adresa"/>
                              <w:rFonts w:ascii="Myriad Pro" w:hAnsi="Myriad Pro" w:cs="Signika"/>
                              <w:b/>
                              <w:bCs/>
                              <w:i w:val="0"/>
                              <w:iCs w:val="0"/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 w:rsidRPr="00864C04">
                            <w:rPr>
                              <w:rStyle w:val="adresa"/>
                              <w:rFonts w:ascii="Myriad Pro" w:hAnsi="Myriad Pro" w:cs="Myriad Pro"/>
                              <w:b/>
                              <w:bCs/>
                              <w:i w:val="0"/>
                              <w:iCs w:val="0"/>
                              <w:outline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  <w:t>+420 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  <w:t>608 719 535</w:t>
                          </w:r>
                        </w:p>
                        <w:p w:rsidR="00887F19" w:rsidRPr="00887F19" w:rsidRDefault="00887F19" w:rsidP="00FC3197">
                          <w:pPr>
                            <w:spacing w:after="0"/>
                          </w:pPr>
                          <w:r w:rsidRPr="00E20D52">
                            <w:rPr>
                              <w:rStyle w:val="adresa"/>
                              <w:rFonts w:ascii="Myriad Pro" w:hAnsi="Myriad Pro" w:cs="Signika"/>
                              <w:b/>
                              <w:bCs/>
                              <w:i w:val="0"/>
                              <w:iCs w:val="0"/>
                              <w:color w:val="FFFFFF"/>
                              <w:sz w:val="16"/>
                              <w:szCs w:val="16"/>
                            </w:rPr>
                            <w:t>F</w:t>
                          </w:r>
                          <w:r w:rsidRPr="00864C04">
                            <w:rPr>
                              <w:rStyle w:val="adresa"/>
                              <w:rFonts w:ascii="Myriad Pro" w:hAnsi="Myriad Pro" w:cs="Myriad Pro"/>
                              <w:b/>
                              <w:bCs/>
                              <w:i w:val="0"/>
                              <w:iCs w:val="0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color w:val="FF0000"/>
                              <w:sz w:val="16"/>
                              <w:szCs w:val="16"/>
                            </w:rPr>
                            <w:t>+420</w:t>
                          </w:r>
                          <w:r>
                            <w:rPr>
                              <w:rStyle w:val="adresa"/>
                              <w:rFonts w:ascii="Myriad Pro Light" w:hAnsi="Myriad Pro Light" w:cs="Myriad Pro Light"/>
                              <w:i w:val="0"/>
                              <w:iCs w:val="0"/>
                              <w:sz w:val="16"/>
                              <w:szCs w:val="16"/>
                            </w:rPr>
                            <w:t xml:space="preserve"> 545 240 012</w:t>
                          </w:r>
                        </w:p>
                        <w:p w:rsidR="00887F19" w:rsidRPr="00887F19" w:rsidRDefault="00887F19" w:rsidP="00FC319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left:0;text-align:left;margin-left:-4.6pt;margin-top:2.3pt;width:92.1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92sA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" filled="f" stroked="f">
              <v:textbox inset="0,0,0,0">
                <w:txbxContent>
                  <w:p w:rsidR="00887F19" w:rsidRDefault="00887F19" w:rsidP="00FC3197">
                    <w:pPr>
                      <w:pStyle w:val="Zkladnodstavec"/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</w:pPr>
                    <w:r w:rsidRPr="00E20D52">
                      <w:rPr>
                        <w:rStyle w:val="adresa"/>
                        <w:rFonts w:ascii="Myriad Pro" w:hAnsi="Myriad Pro" w:cs="Signika"/>
                        <w:b/>
                        <w:bCs/>
                        <w:i w:val="0"/>
                        <w:iCs w:val="0"/>
                        <w:color w:val="FFFFFF"/>
                        <w:sz w:val="16"/>
                        <w:szCs w:val="16"/>
                      </w:rPr>
                      <w:t>T</w:t>
                    </w:r>
                    <w:r w:rsidRPr="00864C04">
                      <w:rPr>
                        <w:rStyle w:val="adresa"/>
                        <w:rFonts w:ascii="Myriad Pro" w:hAnsi="Myriad Pro" w:cs="Myriad Pro"/>
                        <w:b/>
                        <w:bCs/>
                        <w:i w:val="0"/>
                        <w:iCs w:val="0"/>
                        <w:outline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  <w:t>+420 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  <w:t>608 719 535</w:t>
                    </w:r>
                  </w:p>
                  <w:p w:rsidR="00887F19" w:rsidRPr="00887F19" w:rsidRDefault="00887F19" w:rsidP="00FC3197">
                    <w:pPr>
                      <w:spacing w:after="0"/>
                    </w:pPr>
                    <w:r w:rsidRPr="00E20D52">
                      <w:rPr>
                        <w:rStyle w:val="adresa"/>
                        <w:rFonts w:ascii="Myriad Pro" w:hAnsi="Myriad Pro" w:cs="Signika"/>
                        <w:b/>
                        <w:bCs/>
                        <w:i w:val="0"/>
                        <w:iCs w:val="0"/>
                        <w:color w:val="FFFFFF"/>
                        <w:sz w:val="16"/>
                        <w:szCs w:val="16"/>
                      </w:rPr>
                      <w:t>F</w:t>
                    </w:r>
                    <w:r w:rsidRPr="00864C04">
                      <w:rPr>
                        <w:rStyle w:val="adresa"/>
                        <w:rFonts w:ascii="Myriad Pro" w:hAnsi="Myriad Pro" w:cs="Myriad Pro"/>
                        <w:b/>
                        <w:bCs/>
                        <w:i w:val="0"/>
                        <w:iCs w:val="0"/>
                        <w:outline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color w:val="FF0000"/>
                        <w:sz w:val="16"/>
                        <w:szCs w:val="16"/>
                      </w:rPr>
                      <w:t>+420</w:t>
                    </w:r>
                    <w:r>
                      <w:rPr>
                        <w:rStyle w:val="adresa"/>
                        <w:rFonts w:ascii="Myriad Pro Light" w:hAnsi="Myriad Pro Light" w:cs="Myriad Pro Light"/>
                        <w:i w:val="0"/>
                        <w:iCs w:val="0"/>
                        <w:sz w:val="16"/>
                        <w:szCs w:val="16"/>
                      </w:rPr>
                      <w:t xml:space="preserve"> 545 240 012</w:t>
                    </w:r>
                  </w:p>
                  <w:p w:rsidR="00887F19" w:rsidRPr="00887F19" w:rsidRDefault="00887F19" w:rsidP="00FC319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  <w:p w:rsidR="00887F19" w:rsidRDefault="00887F19" w:rsidP="00887F19">
    <w:pPr>
      <w:spacing w:after="0"/>
      <w:jc w:val="both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5C" w:rsidRDefault="003D12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2B" w:rsidRDefault="002D3B2B" w:rsidP="002B627F">
      <w:pPr>
        <w:spacing w:after="0" w:line="240" w:lineRule="auto"/>
      </w:pPr>
      <w:r>
        <w:separator/>
      </w:r>
    </w:p>
  </w:footnote>
  <w:footnote w:type="continuationSeparator" w:id="0">
    <w:p w:rsidR="002D3B2B" w:rsidRDefault="002D3B2B" w:rsidP="002B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5C" w:rsidRDefault="003D12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92" w:rsidRDefault="00864C04" w:rsidP="007A6B7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-658495</wp:posOffset>
          </wp:positionH>
          <wp:positionV relativeFrom="paragraph">
            <wp:posOffset>-500380</wp:posOffset>
          </wp:positionV>
          <wp:extent cx="7550785" cy="1793240"/>
          <wp:effectExtent l="0" t="0" r="0" b="0"/>
          <wp:wrapNone/>
          <wp:docPr id="19" name="obrázek 19" descr="zahumensky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umensky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7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4792" w:rsidRDefault="00DF4792" w:rsidP="007A6B78">
    <w:pPr>
      <w:pStyle w:val="Zhlav"/>
      <w:jc w:val="center"/>
    </w:pPr>
  </w:p>
  <w:p w:rsidR="00DF4792" w:rsidRDefault="00DF4792" w:rsidP="007A6B78">
    <w:pPr>
      <w:pStyle w:val="Zhlav"/>
      <w:jc w:val="center"/>
    </w:pPr>
  </w:p>
  <w:p w:rsidR="00DF4792" w:rsidRDefault="00DF4792" w:rsidP="007A6B78">
    <w:pPr>
      <w:pStyle w:val="Zhlav"/>
      <w:jc w:val="center"/>
    </w:pPr>
  </w:p>
  <w:p w:rsidR="00DF4792" w:rsidRDefault="00DF4792" w:rsidP="007A6B78">
    <w:pPr>
      <w:pStyle w:val="Zhlav"/>
      <w:jc w:val="center"/>
    </w:pPr>
  </w:p>
  <w:p w:rsidR="00DF4792" w:rsidRDefault="00DF4792" w:rsidP="007A6B78">
    <w:pPr>
      <w:pStyle w:val="Zhlav"/>
      <w:jc w:val="center"/>
    </w:pPr>
  </w:p>
  <w:p w:rsidR="007A6B78" w:rsidRDefault="00DF4792" w:rsidP="00DF4792">
    <w:pPr>
      <w:pStyle w:val="Zhlav"/>
      <w:tabs>
        <w:tab w:val="left" w:pos="394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5C" w:rsidRDefault="003D12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744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88A79B0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31446F5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1654C89"/>
    <w:multiLevelType w:val="hybridMultilevel"/>
    <w:tmpl w:val="DC842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61C"/>
    <w:multiLevelType w:val="multilevel"/>
    <w:tmpl w:val="15722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04"/>
    <w:rsid w:val="00021509"/>
    <w:rsid w:val="0008486B"/>
    <w:rsid w:val="000A54DA"/>
    <w:rsid w:val="00177E5C"/>
    <w:rsid w:val="001B1586"/>
    <w:rsid w:val="00216FE5"/>
    <w:rsid w:val="00240A28"/>
    <w:rsid w:val="002812A0"/>
    <w:rsid w:val="002844DD"/>
    <w:rsid w:val="002A58C2"/>
    <w:rsid w:val="002B627F"/>
    <w:rsid w:val="002D3B2B"/>
    <w:rsid w:val="002D5618"/>
    <w:rsid w:val="002F52FE"/>
    <w:rsid w:val="00370A1F"/>
    <w:rsid w:val="003927CB"/>
    <w:rsid w:val="003937B7"/>
    <w:rsid w:val="003A4AF0"/>
    <w:rsid w:val="003A6E17"/>
    <w:rsid w:val="003D125C"/>
    <w:rsid w:val="00401104"/>
    <w:rsid w:val="00411A90"/>
    <w:rsid w:val="00481CA5"/>
    <w:rsid w:val="004862AA"/>
    <w:rsid w:val="004A028C"/>
    <w:rsid w:val="004A6F46"/>
    <w:rsid w:val="004B6E2B"/>
    <w:rsid w:val="00510E5A"/>
    <w:rsid w:val="00541418"/>
    <w:rsid w:val="0055123E"/>
    <w:rsid w:val="00555403"/>
    <w:rsid w:val="005D24E1"/>
    <w:rsid w:val="00602CA4"/>
    <w:rsid w:val="00610445"/>
    <w:rsid w:val="00610664"/>
    <w:rsid w:val="0064504D"/>
    <w:rsid w:val="00674285"/>
    <w:rsid w:val="007A176E"/>
    <w:rsid w:val="007A6B78"/>
    <w:rsid w:val="007D32BB"/>
    <w:rsid w:val="007D3563"/>
    <w:rsid w:val="00864C04"/>
    <w:rsid w:val="00887F19"/>
    <w:rsid w:val="008A1263"/>
    <w:rsid w:val="008E4A9E"/>
    <w:rsid w:val="009378D1"/>
    <w:rsid w:val="009E47F5"/>
    <w:rsid w:val="00A1417C"/>
    <w:rsid w:val="00A66A32"/>
    <w:rsid w:val="00AF6E48"/>
    <w:rsid w:val="00AF7115"/>
    <w:rsid w:val="00B226F9"/>
    <w:rsid w:val="00B907A0"/>
    <w:rsid w:val="00BD0BAF"/>
    <w:rsid w:val="00BD2B8C"/>
    <w:rsid w:val="00BD5757"/>
    <w:rsid w:val="00BE692E"/>
    <w:rsid w:val="00BF5CF9"/>
    <w:rsid w:val="00C63FDD"/>
    <w:rsid w:val="00C65879"/>
    <w:rsid w:val="00C72EC1"/>
    <w:rsid w:val="00C87979"/>
    <w:rsid w:val="00CE065F"/>
    <w:rsid w:val="00CE1C0C"/>
    <w:rsid w:val="00D04C29"/>
    <w:rsid w:val="00D94A08"/>
    <w:rsid w:val="00DC32AB"/>
    <w:rsid w:val="00DF4792"/>
    <w:rsid w:val="00E01219"/>
    <w:rsid w:val="00E20D52"/>
    <w:rsid w:val="00E637C9"/>
    <w:rsid w:val="00E70545"/>
    <w:rsid w:val="00E94D33"/>
    <w:rsid w:val="00EB2BAF"/>
    <w:rsid w:val="00EE6FDD"/>
    <w:rsid w:val="00F52AFD"/>
    <w:rsid w:val="00F95BDA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627F"/>
  </w:style>
  <w:style w:type="paragraph" w:styleId="Zpat">
    <w:name w:val="footer"/>
    <w:basedOn w:val="Normln"/>
    <w:link w:val="ZpatChar"/>
    <w:uiPriority w:val="99"/>
    <w:semiHidden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627F"/>
  </w:style>
  <w:style w:type="paragraph" w:customStyle="1" w:styleId="Zkladnodstavec">
    <w:name w:val="[Základní odstavec]"/>
    <w:basedOn w:val="Normln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character" w:styleId="Odkaznakoment">
    <w:name w:val="annotation reference"/>
    <w:basedOn w:val="Standardnpsmoodstavce"/>
    <w:uiPriority w:val="99"/>
    <w:semiHidden/>
    <w:unhideWhenUsed/>
    <w:rsid w:val="003937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7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7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7B7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94D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5C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627F"/>
  </w:style>
  <w:style w:type="paragraph" w:styleId="Zpat">
    <w:name w:val="footer"/>
    <w:basedOn w:val="Normln"/>
    <w:link w:val="ZpatChar"/>
    <w:uiPriority w:val="99"/>
    <w:semiHidden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627F"/>
  </w:style>
  <w:style w:type="paragraph" w:customStyle="1" w:styleId="Zkladnodstavec">
    <w:name w:val="[Základní odstavec]"/>
    <w:basedOn w:val="Normln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character" w:styleId="Odkaznakoment">
    <w:name w:val="annotation reference"/>
    <w:basedOn w:val="Standardnpsmoodstavce"/>
    <w:uiPriority w:val="99"/>
    <w:semiHidden/>
    <w:unhideWhenUsed/>
    <w:rsid w:val="003937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7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7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7B7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94D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5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685F-40B2-428F-8B4D-60B08C68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</Template>
  <TotalTime>0</TotalTime>
  <Pages>4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David Zahumenský</cp:lastModifiedBy>
  <cp:revision>2</cp:revision>
  <cp:lastPrinted>2014-03-19T08:49:00Z</cp:lastPrinted>
  <dcterms:created xsi:type="dcterms:W3CDTF">2014-03-19T08:53:00Z</dcterms:created>
  <dcterms:modified xsi:type="dcterms:W3CDTF">2014-03-19T08:53:00Z</dcterms:modified>
</cp:coreProperties>
</file>